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197F" w14:textId="77777777" w:rsidR="000F0AE4" w:rsidRPr="009A1A5D" w:rsidRDefault="000F0AE4" w:rsidP="000F0AE4">
      <w:pPr>
        <w:wordWrap/>
        <w:adjustRightInd/>
        <w:spacing w:line="240" w:lineRule="auto"/>
        <w:rPr>
          <w:rFonts w:hAnsi="ＭＳ 明朝"/>
          <w:spacing w:val="4"/>
        </w:rPr>
      </w:pPr>
      <w:r>
        <w:rPr>
          <w:rFonts w:hAnsi="ＭＳ 明朝" w:hint="eastAsia"/>
        </w:rPr>
        <w:t>様式第１号（第２</w:t>
      </w:r>
      <w:r w:rsidRPr="009A1A5D">
        <w:rPr>
          <w:rFonts w:hAnsi="ＭＳ 明朝" w:hint="eastAsia"/>
        </w:rPr>
        <w:t>条関係）</w:t>
      </w:r>
    </w:p>
    <w:p w14:paraId="5516EBCF" w14:textId="77777777" w:rsidR="000F0AE4" w:rsidRPr="009A1A5D" w:rsidRDefault="00F87F45" w:rsidP="000F0AE4">
      <w:pPr>
        <w:wordWrap/>
        <w:adjustRightInd/>
        <w:spacing w:beforeLines="50" w:before="242" w:line="240" w:lineRule="auto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掛川市</w:t>
      </w:r>
      <w:r w:rsidR="000F0AE4">
        <w:rPr>
          <w:rFonts w:hAnsi="ＭＳ 明朝"/>
          <w:color w:val="000000"/>
        </w:rPr>
        <w:t>ブランドメッセージロゴマーク使用承認申請書</w:t>
      </w:r>
    </w:p>
    <w:p w14:paraId="6B6159C2" w14:textId="77777777" w:rsidR="000F0AE4" w:rsidRPr="009A1A5D" w:rsidRDefault="000F0AE4" w:rsidP="000F0AE4">
      <w:pPr>
        <w:wordWrap/>
        <w:adjustRightInd/>
        <w:spacing w:line="240" w:lineRule="auto"/>
        <w:rPr>
          <w:rFonts w:hAnsi="ＭＳ 明朝"/>
          <w:spacing w:val="4"/>
        </w:rPr>
      </w:pPr>
    </w:p>
    <w:p w14:paraId="10BD6775" w14:textId="77777777" w:rsidR="000F0AE4" w:rsidRPr="009A1A5D" w:rsidRDefault="000F0AE4" w:rsidP="000F0AE4">
      <w:pPr>
        <w:adjustRightInd/>
        <w:spacing w:line="240" w:lineRule="auto"/>
        <w:jc w:val="right"/>
        <w:rPr>
          <w:rFonts w:hAnsi="ＭＳ 明朝"/>
          <w:spacing w:val="4"/>
        </w:rPr>
      </w:pPr>
      <w:r w:rsidRPr="009A1A5D">
        <w:rPr>
          <w:rFonts w:hAnsi="ＭＳ 明朝" w:hint="eastAsia"/>
        </w:rPr>
        <w:t xml:space="preserve">年　　月　　日　</w:t>
      </w:r>
    </w:p>
    <w:p w14:paraId="4D36B045" w14:textId="77777777" w:rsidR="000F0AE4" w:rsidRPr="009A1A5D" w:rsidRDefault="000F0AE4" w:rsidP="000F0AE4">
      <w:pPr>
        <w:wordWrap/>
        <w:adjustRightInd/>
        <w:spacing w:line="240" w:lineRule="auto"/>
        <w:rPr>
          <w:rFonts w:hAnsi="ＭＳ 明朝"/>
          <w:spacing w:val="4"/>
        </w:rPr>
      </w:pPr>
    </w:p>
    <w:p w14:paraId="46152CD2" w14:textId="77777777" w:rsidR="000F0AE4" w:rsidRPr="009A1A5D" w:rsidRDefault="000F0AE4" w:rsidP="000F0AE4">
      <w:pPr>
        <w:wordWrap/>
        <w:adjustRightInd/>
        <w:spacing w:line="240" w:lineRule="auto"/>
        <w:rPr>
          <w:rFonts w:hAnsi="ＭＳ 明朝"/>
          <w:spacing w:val="4"/>
        </w:rPr>
      </w:pPr>
      <w:r w:rsidRPr="009A1A5D">
        <w:rPr>
          <w:rFonts w:hAnsi="ＭＳ 明朝" w:hint="eastAsia"/>
        </w:rPr>
        <w:t xml:space="preserve">　　（あて先）掛川市長</w:t>
      </w:r>
    </w:p>
    <w:p w14:paraId="35654164" w14:textId="77777777" w:rsidR="000F0AE4" w:rsidRPr="009A1A5D" w:rsidRDefault="000F0AE4" w:rsidP="000F0AE4">
      <w:pPr>
        <w:wordWrap/>
        <w:adjustRightInd/>
        <w:spacing w:line="240" w:lineRule="auto"/>
        <w:rPr>
          <w:rFonts w:hAnsi="ＭＳ 明朝"/>
          <w:spacing w:val="4"/>
        </w:rPr>
      </w:pPr>
    </w:p>
    <w:p w14:paraId="088A6FA6" w14:textId="77777777" w:rsidR="000F0AE4" w:rsidRPr="009A1A5D" w:rsidRDefault="000F0AE4" w:rsidP="000F0AE4">
      <w:pPr>
        <w:adjustRightInd/>
        <w:spacing w:line="440" w:lineRule="exact"/>
        <w:ind w:firstLineChars="2565" w:firstLine="5618"/>
        <w:jc w:val="right"/>
        <w:rPr>
          <w:rFonts w:hAnsi="ＭＳ 明朝"/>
          <w:spacing w:val="4"/>
        </w:rPr>
      </w:pPr>
      <w:r w:rsidRPr="009A1A5D">
        <w:rPr>
          <w:rFonts w:hAnsi="ＭＳ 明朝" w:hint="eastAsia"/>
        </w:rPr>
        <w:t xml:space="preserve">住　所　</w:t>
      </w:r>
      <w:r w:rsidR="00834ABE">
        <w:rPr>
          <w:rFonts w:hAnsi="ＭＳ 明朝" w:hint="eastAsia"/>
        </w:rPr>
        <w:t xml:space="preserve">　　　　　　　　　　</w:t>
      </w:r>
      <w:r w:rsidRPr="009A1A5D">
        <w:rPr>
          <w:rFonts w:hAnsi="ＭＳ 明朝" w:hint="eastAsia"/>
        </w:rPr>
        <w:t xml:space="preserve">　　　　</w:t>
      </w:r>
    </w:p>
    <w:p w14:paraId="41E9F05F" w14:textId="77777777" w:rsidR="000F0AE4" w:rsidRPr="009A1A5D" w:rsidRDefault="000F0AE4" w:rsidP="000F0AE4">
      <w:pPr>
        <w:adjustRightInd/>
        <w:spacing w:line="210" w:lineRule="exact"/>
        <w:jc w:val="right"/>
        <w:rPr>
          <w:rFonts w:hAnsi="ＭＳ 明朝"/>
          <w:spacing w:val="4"/>
        </w:rPr>
      </w:pPr>
      <w:r w:rsidRPr="009A1A5D">
        <w:rPr>
          <w:rFonts w:hAnsi="ＭＳ 明朝" w:hint="eastAsia"/>
        </w:rPr>
        <w:t xml:space="preserve">申請者　　　　　　　　　　　　　　　　　　　</w:t>
      </w:r>
    </w:p>
    <w:p w14:paraId="46B747C6" w14:textId="56B4A20C" w:rsidR="000F0AE4" w:rsidRPr="009A1A5D" w:rsidRDefault="000F0AE4" w:rsidP="000F0AE4">
      <w:pPr>
        <w:adjustRightInd/>
        <w:spacing w:line="440" w:lineRule="exact"/>
        <w:jc w:val="right"/>
        <w:rPr>
          <w:rFonts w:hAnsi="ＭＳ 明朝"/>
          <w:spacing w:val="4"/>
        </w:rPr>
      </w:pPr>
      <w:r w:rsidRPr="009A1A5D">
        <w:rPr>
          <w:rFonts w:hAnsi="ＭＳ 明朝" w:hint="eastAsia"/>
        </w:rPr>
        <w:t xml:space="preserve">氏　名　</w:t>
      </w:r>
      <w:r w:rsidR="00834ABE">
        <w:rPr>
          <w:rFonts w:hAnsi="ＭＳ 明朝" w:hint="eastAsia"/>
        </w:rPr>
        <w:t xml:space="preserve">　　　　　　　　　　</w:t>
      </w:r>
      <w:r w:rsidRPr="009A1A5D">
        <w:rPr>
          <w:rFonts w:hAnsi="ＭＳ 明朝" w:hint="eastAsia"/>
        </w:rPr>
        <w:t xml:space="preserve">　　</w:t>
      </w:r>
      <w:r w:rsidR="003B71E6">
        <w:rPr>
          <w:rFonts w:hAnsi="ＭＳ 明朝" w:hint="eastAsia"/>
        </w:rPr>
        <w:t xml:space="preserve">　</w:t>
      </w:r>
      <w:r w:rsidRPr="009A1A5D">
        <w:rPr>
          <w:rFonts w:hAnsi="ＭＳ 明朝" w:hint="eastAsia"/>
        </w:rPr>
        <w:t xml:space="preserve">　</w:t>
      </w:r>
    </w:p>
    <w:p w14:paraId="004959EA" w14:textId="77777777" w:rsidR="000F0AE4" w:rsidRPr="009A1A5D" w:rsidRDefault="000F0AE4" w:rsidP="0021071A">
      <w:pPr>
        <w:adjustRightInd/>
        <w:spacing w:beforeLines="50" w:before="242" w:line="220" w:lineRule="exact"/>
        <w:jc w:val="right"/>
        <w:rPr>
          <w:rFonts w:hAnsi="ＭＳ 明朝"/>
          <w:spacing w:val="4"/>
        </w:rPr>
      </w:pPr>
      <w:r w:rsidRPr="009A1A5D">
        <w:rPr>
          <w:rFonts w:hAnsi="ＭＳ 明朝" w:hint="eastAsia"/>
        </w:rPr>
        <w:t xml:space="preserve">電話番号　　　　　　　　　　　　　　</w:t>
      </w:r>
    </w:p>
    <w:p w14:paraId="190B1777" w14:textId="77777777" w:rsidR="000F0AE4" w:rsidRPr="009A1A5D" w:rsidRDefault="000F0AE4" w:rsidP="0068212B">
      <w:pPr>
        <w:wordWrap/>
        <w:adjustRightInd/>
        <w:spacing w:line="220" w:lineRule="exact"/>
        <w:rPr>
          <w:rFonts w:hAnsi="ＭＳ 明朝"/>
          <w:spacing w:val="4"/>
        </w:rPr>
      </w:pPr>
    </w:p>
    <w:p w14:paraId="598FDF36" w14:textId="77777777" w:rsidR="000F0AE4" w:rsidRPr="009A1A5D" w:rsidRDefault="000F0AE4" w:rsidP="0068212B">
      <w:pPr>
        <w:wordWrap/>
        <w:overflowPunct w:val="0"/>
        <w:adjustRightInd/>
        <w:spacing w:afterLines="50" w:after="242" w:line="220" w:lineRule="exact"/>
        <w:ind w:left="243" w:hangingChars="100" w:hanging="243"/>
        <w:rPr>
          <w:rFonts w:hAnsi="ＭＳ 明朝"/>
        </w:rPr>
      </w:pPr>
      <w:r w:rsidRPr="009A1A5D">
        <w:rPr>
          <w:rFonts w:hAnsi="ＭＳ 明朝" w:hint="eastAsia"/>
          <w:spacing w:val="12"/>
        </w:rPr>
        <w:t xml:space="preserve">　　</w:t>
      </w:r>
      <w:r w:rsidR="00F87F45">
        <w:rPr>
          <w:rFonts w:hAnsi="ＭＳ 明朝" w:hint="eastAsia"/>
          <w:spacing w:val="12"/>
        </w:rPr>
        <w:t>掛川市</w:t>
      </w:r>
      <w:r>
        <w:rPr>
          <w:rFonts w:hAnsi="ＭＳ 明朝"/>
          <w:color w:val="000000"/>
        </w:rPr>
        <w:t>ブランドメッセージロゴマーク使用</w:t>
      </w:r>
      <w:r>
        <w:rPr>
          <w:rFonts w:hAnsi="ＭＳ 明朝" w:hint="eastAsia"/>
          <w:color w:val="000000"/>
        </w:rPr>
        <w:t>要領</w:t>
      </w:r>
      <w:r w:rsidRPr="009A1A5D">
        <w:rPr>
          <w:rFonts w:hAnsi="ＭＳ 明朝" w:hint="eastAsia"/>
          <w:spacing w:val="8"/>
        </w:rPr>
        <w:t>に基づき、</w:t>
      </w:r>
      <w:r>
        <w:rPr>
          <w:rFonts w:hAnsi="ＭＳ 明朝" w:hint="eastAsia"/>
          <w:spacing w:val="8"/>
        </w:rPr>
        <w:t>ロゴ</w:t>
      </w:r>
      <w:r>
        <w:rPr>
          <w:rFonts w:hAnsi="ＭＳ 明朝"/>
          <w:spacing w:val="8"/>
        </w:rPr>
        <w:t>マーク使用</w:t>
      </w:r>
      <w:r w:rsidRPr="009A1A5D">
        <w:rPr>
          <w:rFonts w:hAnsi="ＭＳ 明朝" w:hint="eastAsia"/>
          <w:spacing w:val="8"/>
        </w:rPr>
        <w:t>の承認を申請します</w:t>
      </w:r>
      <w:r w:rsidRPr="009A1A5D">
        <w:rPr>
          <w:rFonts w:hAnsi="ＭＳ 明朝" w:hint="eastAsia"/>
        </w:rPr>
        <w:t>。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0"/>
        <w:gridCol w:w="861"/>
        <w:gridCol w:w="2499"/>
        <w:gridCol w:w="814"/>
        <w:gridCol w:w="3062"/>
      </w:tblGrid>
      <w:tr w:rsidR="000F0AE4" w:rsidRPr="009A1A5D" w14:paraId="5B8F160B" w14:textId="77777777" w:rsidTr="007453F7">
        <w:trPr>
          <w:trHeight w:val="112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2FE8D" w14:textId="77777777" w:rsidR="000F0AE4" w:rsidRPr="009A1A5D" w:rsidRDefault="00B32079" w:rsidP="00B32079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</w:rPr>
              <w:t>使用</w:t>
            </w:r>
            <w:r w:rsidR="000F0AE4">
              <w:rPr>
                <w:rFonts w:hAnsi="ＭＳ 明朝"/>
              </w:rPr>
              <w:t>区分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C54C4" w14:textId="77777777" w:rsidR="000F0AE4" w:rsidRDefault="000F0AE4" w:rsidP="0068212B">
            <w:pPr>
              <w:suppressAutoHyphens/>
              <w:kinsoku w:val="0"/>
              <w:wordWrap/>
              <w:overflowPunct w:val="0"/>
              <w:spacing w:line="2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>
              <w:rPr>
                <w:rFonts w:hAnsi="ＭＳ 明朝"/>
              </w:rPr>
              <w:t>印刷物（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　　　　　　　　　　　　　　　　　　　　　　　）</w:t>
            </w:r>
          </w:p>
          <w:p w14:paraId="7D6CD29E" w14:textId="77777777" w:rsidR="000F0AE4" w:rsidRDefault="000F0AE4" w:rsidP="0068212B">
            <w:pPr>
              <w:suppressAutoHyphens/>
              <w:kinsoku w:val="0"/>
              <w:wordWrap/>
              <w:overflowPunct w:val="0"/>
              <w:spacing w:line="2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Pr="00497BA6">
              <w:rPr>
                <w:rFonts w:hAnsi="ＭＳ 明朝"/>
                <w:spacing w:val="119"/>
                <w:kern w:val="0"/>
                <w:fitText w:val="657" w:id="1989822720"/>
              </w:rPr>
              <w:t>看</w:t>
            </w:r>
            <w:r w:rsidRPr="00497BA6">
              <w:rPr>
                <w:rFonts w:hAnsi="ＭＳ 明朝"/>
                <w:kern w:val="0"/>
                <w:fitText w:val="657" w:id="1989822720"/>
              </w:rPr>
              <w:t>板</w:t>
            </w:r>
            <w:r>
              <w:rPr>
                <w:rFonts w:hAnsi="ＭＳ 明朝"/>
              </w:rPr>
              <w:t>（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　　　　　　　　　　　　　　　　　　　　　　　）</w:t>
            </w:r>
          </w:p>
          <w:p w14:paraId="52D8FB7F" w14:textId="77777777" w:rsidR="000F0AE4" w:rsidRDefault="000F0AE4" w:rsidP="0068212B">
            <w:pPr>
              <w:suppressAutoHyphens/>
              <w:kinsoku w:val="0"/>
              <w:wordWrap/>
              <w:overflowPunct w:val="0"/>
              <w:spacing w:line="2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　ＷＥＢ（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　　　　　　　　　　　　　　　　　　　　　　　）</w:t>
            </w:r>
          </w:p>
          <w:p w14:paraId="693519F7" w14:textId="77777777" w:rsidR="000F0AE4" w:rsidRDefault="000F0AE4" w:rsidP="0068212B">
            <w:pPr>
              <w:suppressAutoHyphens/>
              <w:kinsoku w:val="0"/>
              <w:wordWrap/>
              <w:overflowPunct w:val="0"/>
              <w:spacing w:line="2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>その他</w:t>
            </w:r>
            <w:r>
              <w:rPr>
                <w:rFonts w:hAnsi="ＭＳ 明朝"/>
              </w:rPr>
              <w:t>（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　　　　　　　　　　　　　　　　　　　　　　　）</w:t>
            </w:r>
          </w:p>
          <w:p w14:paraId="353208F9" w14:textId="77777777" w:rsidR="000F0AE4" w:rsidRPr="00950FB6" w:rsidRDefault="000F0AE4" w:rsidP="0068212B">
            <w:pPr>
              <w:suppressAutoHyphens/>
              <w:kinsoku w:val="0"/>
              <w:wordWrap/>
              <w:overflowPunct w:val="0"/>
              <w:spacing w:line="220" w:lineRule="exact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>該当にチェックのうえ具体的な</w:t>
            </w:r>
            <w:r>
              <w:rPr>
                <w:rFonts w:hAnsi="ＭＳ 明朝" w:hint="eastAsia"/>
              </w:rPr>
              <w:t>使用</w:t>
            </w:r>
            <w:r>
              <w:rPr>
                <w:rFonts w:hAnsi="ＭＳ 明朝"/>
              </w:rPr>
              <w:t>方法を記載</w:t>
            </w:r>
          </w:p>
        </w:tc>
      </w:tr>
      <w:tr w:rsidR="000F0AE4" w:rsidRPr="009A1A5D" w14:paraId="2FCFA139" w14:textId="77777777" w:rsidTr="007453F7">
        <w:trPr>
          <w:trHeight w:val="54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D78D1" w14:textId="77777777" w:rsidR="000F0AE4" w:rsidRPr="009A1A5D" w:rsidRDefault="00B32079" w:rsidP="00B32079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</w:rPr>
              <w:t>使用</w:t>
            </w:r>
            <w:r w:rsidR="000F0AE4">
              <w:rPr>
                <w:rFonts w:hAnsi="ＭＳ 明朝" w:hint="eastAsia"/>
              </w:rPr>
              <w:t>目的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0B515" w14:textId="77777777" w:rsidR="000F0AE4" w:rsidRPr="009A1A5D" w:rsidRDefault="000F0AE4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  <w:tr w:rsidR="000F0AE4" w:rsidRPr="009A1A5D" w14:paraId="7E61E7CB" w14:textId="77777777" w:rsidTr="007453F7">
        <w:trPr>
          <w:trHeight w:val="106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8E332" w14:textId="77777777" w:rsidR="000F0AE4" w:rsidRPr="009A1A5D" w:rsidRDefault="000F0AE4" w:rsidP="00D14E7D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</w:rPr>
              <w:t>具体的な</w:t>
            </w:r>
            <w:r w:rsidR="00B32079">
              <w:rPr>
                <w:rFonts w:hAnsi="ＭＳ 明朝" w:hint="eastAsia"/>
              </w:rPr>
              <w:t>使用</w:t>
            </w:r>
            <w:r>
              <w:rPr>
                <w:rFonts w:hAnsi="ＭＳ 明朝"/>
              </w:rPr>
              <w:t>内容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0C6B0" w14:textId="77777777" w:rsidR="000F0AE4" w:rsidRPr="0068212B" w:rsidRDefault="000F0AE4" w:rsidP="0068212B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sz w:val="16"/>
                <w:szCs w:val="16"/>
              </w:rPr>
            </w:pPr>
            <w:r w:rsidRPr="0068212B">
              <w:rPr>
                <w:rFonts w:hAnsi="ＭＳ 明朝" w:hint="eastAsia"/>
                <w:sz w:val="16"/>
                <w:szCs w:val="16"/>
              </w:rPr>
              <w:t>※</w:t>
            </w:r>
            <w:r w:rsidRPr="0068212B">
              <w:rPr>
                <w:rFonts w:hAnsi="ＭＳ 明朝"/>
                <w:sz w:val="16"/>
                <w:szCs w:val="16"/>
              </w:rPr>
              <w:t>制作数量</w:t>
            </w:r>
            <w:r w:rsidRPr="0068212B">
              <w:rPr>
                <w:rFonts w:hAnsi="ＭＳ 明朝" w:hint="eastAsia"/>
                <w:sz w:val="16"/>
                <w:szCs w:val="16"/>
              </w:rPr>
              <w:t>・</w:t>
            </w:r>
            <w:r w:rsidRPr="0068212B">
              <w:rPr>
                <w:rFonts w:hAnsi="ＭＳ 明朝"/>
                <w:sz w:val="16"/>
                <w:szCs w:val="16"/>
              </w:rPr>
              <w:t>サイズ、使用場所</w:t>
            </w:r>
            <w:r w:rsidRPr="0068212B">
              <w:rPr>
                <w:rFonts w:hAnsi="ＭＳ 明朝" w:hint="eastAsia"/>
                <w:sz w:val="16"/>
                <w:szCs w:val="16"/>
              </w:rPr>
              <w:t>・</w:t>
            </w:r>
            <w:r w:rsidRPr="0068212B">
              <w:rPr>
                <w:rFonts w:hAnsi="ＭＳ 明朝"/>
                <w:sz w:val="16"/>
                <w:szCs w:val="16"/>
              </w:rPr>
              <w:t>回数等（</w:t>
            </w:r>
            <w:r w:rsidRPr="0068212B">
              <w:rPr>
                <w:rFonts w:hAnsi="ＭＳ 明朝" w:hint="eastAsia"/>
                <w:sz w:val="16"/>
                <w:szCs w:val="16"/>
              </w:rPr>
              <w:t>別紙</w:t>
            </w:r>
            <w:r w:rsidRPr="0068212B">
              <w:rPr>
                <w:rFonts w:hAnsi="ＭＳ 明朝"/>
                <w:sz w:val="16"/>
                <w:szCs w:val="16"/>
              </w:rPr>
              <w:t>可）</w:t>
            </w:r>
          </w:p>
          <w:p w14:paraId="77331963" w14:textId="77777777" w:rsidR="000F0AE4" w:rsidRPr="009A1A5D" w:rsidRDefault="000F0AE4" w:rsidP="0068212B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  <w:tr w:rsidR="007453F7" w:rsidRPr="009A1A5D" w14:paraId="6E6705F7" w14:textId="77777777" w:rsidTr="007453F7">
        <w:trPr>
          <w:trHeight w:val="46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64844" w14:textId="77777777" w:rsidR="007453F7" w:rsidRPr="007453F7" w:rsidRDefault="007453F7" w:rsidP="007453F7">
            <w:pPr>
              <w:kinsoku w:val="0"/>
              <w:wordWrap/>
              <w:overflowPunct w:val="0"/>
              <w:spacing w:line="240" w:lineRule="auto"/>
              <w:jc w:val="distribute"/>
              <w:rPr>
                <w:rFonts w:hAnsi="ＭＳ 明朝"/>
                <w:sz w:val="16"/>
                <w:szCs w:val="16"/>
              </w:rPr>
            </w:pPr>
            <w:r w:rsidRPr="007453F7">
              <w:rPr>
                <w:rFonts w:hAnsi="ＭＳ 明朝" w:hint="eastAsia"/>
                <w:sz w:val="16"/>
                <w:szCs w:val="16"/>
              </w:rPr>
              <w:t>使用予定デザイン番号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F135F" w14:textId="77777777" w:rsidR="007453F7" w:rsidRPr="007453F7" w:rsidRDefault="007453F7" w:rsidP="00D14E7D">
            <w:pPr>
              <w:suppressAutoHyphens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pacing w:val="4"/>
              </w:rPr>
            </w:pPr>
          </w:p>
        </w:tc>
      </w:tr>
      <w:tr w:rsidR="000F0AE4" w:rsidRPr="009A1A5D" w14:paraId="7897658B" w14:textId="77777777" w:rsidTr="000F0AE4">
        <w:trPr>
          <w:trHeight w:val="66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CC880" w14:textId="77777777" w:rsidR="000F0AE4" w:rsidRPr="009A1A5D" w:rsidRDefault="000F0AE4" w:rsidP="00D14E7D">
            <w:pPr>
              <w:kinsoku w:val="0"/>
              <w:wordWrap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</w:rPr>
              <w:t>使用期間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47C0A" w14:textId="77777777" w:rsidR="000F0AE4" w:rsidRPr="009A1A5D" w:rsidRDefault="00834ABE" w:rsidP="00834ABE">
            <w:pPr>
              <w:suppressAutoHyphens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  <w:color w:val="000000"/>
                <w:spacing w:val="4"/>
              </w:rPr>
              <w:t xml:space="preserve">　</w:t>
            </w:r>
            <w:r w:rsidR="000F0AE4">
              <w:rPr>
                <w:rFonts w:hAnsi="ＭＳ 明朝" w:hint="eastAsia"/>
                <w:color w:val="000000"/>
                <w:spacing w:val="4"/>
              </w:rPr>
              <w:t>年</w:t>
            </w:r>
            <w:r>
              <w:rPr>
                <w:rFonts w:hAnsi="ＭＳ 明朝" w:hint="eastAsia"/>
                <w:color w:val="000000"/>
                <w:spacing w:val="4"/>
              </w:rPr>
              <w:t xml:space="preserve">　　</w:t>
            </w:r>
            <w:r w:rsidR="000F0AE4">
              <w:rPr>
                <w:rFonts w:hAnsi="ＭＳ 明朝"/>
                <w:color w:val="000000"/>
                <w:spacing w:val="4"/>
              </w:rPr>
              <w:t>月</w:t>
            </w:r>
            <w:r>
              <w:rPr>
                <w:rFonts w:hAnsi="ＭＳ 明朝" w:hint="eastAsia"/>
                <w:color w:val="000000"/>
                <w:spacing w:val="4"/>
              </w:rPr>
              <w:t xml:space="preserve">　　</w:t>
            </w:r>
            <w:r w:rsidR="000F0AE4">
              <w:rPr>
                <w:rFonts w:hAnsi="ＭＳ 明朝"/>
                <w:color w:val="000000"/>
                <w:spacing w:val="4"/>
              </w:rPr>
              <w:t>日</w:t>
            </w:r>
            <w:r>
              <w:rPr>
                <w:rFonts w:hAnsi="ＭＳ 明朝" w:hint="eastAsia"/>
                <w:color w:val="000000"/>
                <w:spacing w:val="4"/>
              </w:rPr>
              <w:t xml:space="preserve">　　</w:t>
            </w:r>
            <w:r w:rsidR="000F0AE4">
              <w:rPr>
                <w:rFonts w:hAnsi="ＭＳ 明朝"/>
                <w:color w:val="000000"/>
                <w:spacing w:val="4"/>
              </w:rPr>
              <w:t>～</w:t>
            </w:r>
            <w:r>
              <w:rPr>
                <w:rFonts w:hAnsi="ＭＳ 明朝" w:hint="eastAsia"/>
                <w:color w:val="000000"/>
                <w:spacing w:val="4"/>
              </w:rPr>
              <w:t xml:space="preserve">　　　　</w:t>
            </w:r>
            <w:r w:rsidR="000F0AE4">
              <w:rPr>
                <w:rFonts w:hAnsi="ＭＳ 明朝"/>
                <w:color w:val="000000"/>
                <w:spacing w:val="4"/>
              </w:rPr>
              <w:t xml:space="preserve">　年</w:t>
            </w:r>
            <w:r>
              <w:rPr>
                <w:rFonts w:hAnsi="ＭＳ 明朝" w:hint="eastAsia"/>
                <w:color w:val="000000"/>
                <w:spacing w:val="4"/>
              </w:rPr>
              <w:t xml:space="preserve">　　</w:t>
            </w:r>
            <w:r w:rsidR="000F0AE4">
              <w:rPr>
                <w:rFonts w:hAnsi="ＭＳ 明朝" w:hint="eastAsia"/>
                <w:color w:val="000000"/>
                <w:spacing w:val="4"/>
              </w:rPr>
              <w:t>月</w:t>
            </w:r>
            <w:r>
              <w:rPr>
                <w:rFonts w:hAnsi="ＭＳ 明朝" w:hint="eastAsia"/>
                <w:color w:val="000000"/>
                <w:spacing w:val="4"/>
              </w:rPr>
              <w:t xml:space="preserve">　　</w:t>
            </w:r>
            <w:r w:rsidR="000F0AE4">
              <w:rPr>
                <w:rFonts w:hAnsi="ＭＳ 明朝"/>
                <w:color w:val="000000"/>
                <w:spacing w:val="4"/>
              </w:rPr>
              <w:t>日</w:t>
            </w:r>
          </w:p>
        </w:tc>
      </w:tr>
      <w:tr w:rsidR="000F0AE4" w:rsidRPr="009A1A5D" w14:paraId="409E9BE0" w14:textId="77777777" w:rsidTr="000F0AE4">
        <w:trPr>
          <w:trHeight w:val="704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F8FF6" w14:textId="77777777" w:rsidR="000F0AE4" w:rsidRPr="009A1A5D" w:rsidRDefault="000F0AE4" w:rsidP="00D14E7D">
            <w:pPr>
              <w:kinsoku w:val="0"/>
              <w:wordWrap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  <w:r w:rsidRPr="009A1A5D">
              <w:rPr>
                <w:rFonts w:hAnsi="ＭＳ 明朝" w:hint="eastAsia"/>
              </w:rPr>
              <w:t>連絡先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2C3FB" w14:textId="77777777" w:rsidR="000F0AE4" w:rsidRPr="009A1A5D" w:rsidRDefault="000F0AE4" w:rsidP="00D14E7D">
            <w:pPr>
              <w:suppressAutoHyphens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pacing w:val="4"/>
              </w:rPr>
            </w:pPr>
            <w:r w:rsidRPr="000F0AE4">
              <w:rPr>
                <w:rFonts w:hAnsi="ＭＳ 明朝" w:hint="eastAsia"/>
                <w:color w:val="000000"/>
                <w:spacing w:val="105"/>
                <w:kern w:val="0"/>
                <w:fitText w:val="630" w:id="1989820673"/>
              </w:rPr>
              <w:t>住</w:t>
            </w:r>
            <w:r w:rsidRPr="000F0AE4">
              <w:rPr>
                <w:rFonts w:hAnsi="ＭＳ 明朝" w:hint="eastAsia"/>
                <w:color w:val="000000"/>
                <w:kern w:val="0"/>
                <w:fitText w:val="630" w:id="1989820673"/>
              </w:rPr>
              <w:t>所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55870" w14:textId="77777777" w:rsidR="000F0AE4" w:rsidRPr="009A1A5D" w:rsidRDefault="000F0AE4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  <w:color w:val="000000"/>
                <w:spacing w:val="4"/>
              </w:rPr>
              <w:t>〒</w:t>
            </w:r>
          </w:p>
        </w:tc>
      </w:tr>
      <w:tr w:rsidR="000F0AE4" w:rsidRPr="009A1A5D" w14:paraId="5C793214" w14:textId="77777777" w:rsidTr="000F0AE4">
        <w:trPr>
          <w:trHeight w:val="420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CEBC64" w14:textId="77777777" w:rsidR="000F0AE4" w:rsidRPr="009A1A5D" w:rsidRDefault="000F0AE4" w:rsidP="00D14E7D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FDE7" w14:textId="77777777" w:rsidR="000F0AE4" w:rsidRPr="009A1A5D" w:rsidRDefault="000F0AE4" w:rsidP="00D14E7D">
            <w:pPr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pacing w:val="4"/>
              </w:rPr>
            </w:pPr>
            <w:r w:rsidRPr="000F0AE4">
              <w:rPr>
                <w:rFonts w:hAnsi="ＭＳ 明朝" w:hint="eastAsia"/>
                <w:spacing w:val="105"/>
                <w:kern w:val="0"/>
                <w:fitText w:val="630" w:id="1989820674"/>
              </w:rPr>
              <w:t>所</w:t>
            </w:r>
            <w:r w:rsidRPr="000F0AE4">
              <w:rPr>
                <w:rFonts w:hAnsi="ＭＳ 明朝" w:hint="eastAsia"/>
                <w:kern w:val="0"/>
                <w:fitText w:val="630" w:id="1989820674"/>
              </w:rPr>
              <w:t>属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BE2" w14:textId="77777777" w:rsidR="000F0AE4" w:rsidRPr="009A1A5D" w:rsidRDefault="000F0AE4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EC8D" w14:textId="77777777" w:rsidR="000F0AE4" w:rsidRPr="009A1A5D" w:rsidRDefault="000F0AE4" w:rsidP="00D14E7D">
            <w:pPr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pacing w:val="4"/>
              </w:rPr>
            </w:pPr>
            <w:r w:rsidRPr="000F0AE4">
              <w:rPr>
                <w:rFonts w:hAnsi="ＭＳ 明朝" w:hint="eastAsia"/>
                <w:spacing w:val="105"/>
                <w:kern w:val="0"/>
                <w:fitText w:val="630" w:id="1989820675"/>
              </w:rPr>
              <w:t>氏</w:t>
            </w:r>
            <w:r w:rsidRPr="000F0AE4">
              <w:rPr>
                <w:rFonts w:hAnsi="ＭＳ 明朝" w:hint="eastAsia"/>
                <w:kern w:val="0"/>
                <w:fitText w:val="630" w:id="1989820675"/>
              </w:rPr>
              <w:t>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DC61" w14:textId="77777777" w:rsidR="000F0AE4" w:rsidRPr="009A1A5D" w:rsidRDefault="000F0AE4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  <w:tr w:rsidR="000F0AE4" w:rsidRPr="009A1A5D" w14:paraId="38F1856D" w14:textId="77777777" w:rsidTr="000F0AE4">
        <w:trPr>
          <w:trHeight w:val="420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315FD" w14:textId="77777777" w:rsidR="000F0AE4" w:rsidRPr="009A1A5D" w:rsidRDefault="000F0AE4" w:rsidP="00D14E7D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F53E4" w14:textId="77777777" w:rsidR="000F0AE4" w:rsidRPr="009A1A5D" w:rsidRDefault="000F0AE4" w:rsidP="00D14E7D">
            <w:pPr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ＴＥＬ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2886" w14:textId="77777777" w:rsidR="000F0AE4" w:rsidRPr="009A1A5D" w:rsidRDefault="000F0AE4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563A" w14:textId="77777777" w:rsidR="000F0AE4" w:rsidRPr="009A1A5D" w:rsidRDefault="000F0AE4" w:rsidP="00D14E7D">
            <w:pPr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B5BA" w14:textId="77777777" w:rsidR="000F0AE4" w:rsidRPr="009A1A5D" w:rsidRDefault="000F0AE4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  <w:tr w:rsidR="000F0AE4" w:rsidRPr="009A1A5D" w14:paraId="744DC911" w14:textId="77777777" w:rsidTr="00A2145F">
        <w:trPr>
          <w:trHeight w:val="694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86CF5" w14:textId="77777777" w:rsidR="000F0AE4" w:rsidRDefault="000F0AE4" w:rsidP="00D14E7D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8BBFD" w14:textId="77777777" w:rsidR="000F0AE4" w:rsidRDefault="000F0AE4" w:rsidP="00D14E7D">
            <w:pPr>
              <w:kinsoku w:val="0"/>
              <w:wordWrap/>
              <w:overflowPunct w:val="0"/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893E" w14:textId="77777777" w:rsidR="007453F7" w:rsidRPr="007453F7" w:rsidRDefault="000F0AE4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  <w:sz w:val="16"/>
                <w:szCs w:val="16"/>
              </w:rPr>
            </w:pPr>
            <w:r w:rsidRPr="007453F7">
              <w:rPr>
                <w:rFonts w:hAnsi="ＭＳ 明朝" w:hint="eastAsia"/>
                <w:color w:val="000000"/>
                <w:spacing w:val="4"/>
                <w:sz w:val="16"/>
                <w:szCs w:val="16"/>
              </w:rPr>
              <w:t>※</w:t>
            </w:r>
            <w:r w:rsidRPr="007453F7">
              <w:rPr>
                <w:rFonts w:hAnsi="ＭＳ 明朝"/>
                <w:color w:val="000000"/>
                <w:spacing w:val="4"/>
                <w:sz w:val="16"/>
                <w:szCs w:val="16"/>
              </w:rPr>
              <w:t>承認</w:t>
            </w:r>
            <w:r w:rsidRPr="007453F7">
              <w:rPr>
                <w:rFonts w:hAnsi="ＭＳ 明朝" w:hint="eastAsia"/>
                <w:color w:val="000000"/>
                <w:spacing w:val="4"/>
                <w:sz w:val="16"/>
                <w:szCs w:val="16"/>
              </w:rPr>
              <w:t>後</w:t>
            </w:r>
            <w:r w:rsidRPr="007453F7">
              <w:rPr>
                <w:rFonts w:hAnsi="ＭＳ 明朝"/>
                <w:color w:val="000000"/>
                <w:spacing w:val="4"/>
                <w:sz w:val="16"/>
                <w:szCs w:val="16"/>
              </w:rPr>
              <w:t>、画像</w:t>
            </w:r>
            <w:r w:rsidRPr="007453F7">
              <w:rPr>
                <w:rFonts w:hAnsi="ＭＳ 明朝" w:hint="eastAsia"/>
                <w:color w:val="000000"/>
                <w:spacing w:val="4"/>
                <w:sz w:val="16"/>
                <w:szCs w:val="16"/>
              </w:rPr>
              <w:t>データ</w:t>
            </w:r>
            <w:r w:rsidRPr="007453F7">
              <w:rPr>
                <w:rFonts w:hAnsi="ＭＳ 明朝"/>
                <w:color w:val="000000"/>
                <w:spacing w:val="4"/>
                <w:sz w:val="16"/>
                <w:szCs w:val="16"/>
              </w:rPr>
              <w:t>をメールでお送りしますので、必ず</w:t>
            </w:r>
            <w:r w:rsidRPr="007453F7">
              <w:rPr>
                <w:rFonts w:hAnsi="ＭＳ 明朝" w:hint="eastAsia"/>
                <w:color w:val="000000"/>
                <w:spacing w:val="4"/>
                <w:sz w:val="16"/>
                <w:szCs w:val="16"/>
              </w:rPr>
              <w:t>ご記入ください</w:t>
            </w:r>
            <w:r w:rsidRPr="007453F7">
              <w:rPr>
                <w:rFonts w:hAnsi="ＭＳ 明朝"/>
                <w:color w:val="000000"/>
                <w:spacing w:val="4"/>
                <w:sz w:val="16"/>
                <w:szCs w:val="16"/>
              </w:rPr>
              <w:t>。</w:t>
            </w:r>
          </w:p>
        </w:tc>
      </w:tr>
      <w:tr w:rsidR="005B651A" w:rsidRPr="009A1A5D" w14:paraId="20324AE6" w14:textId="77777777" w:rsidTr="003B1526">
        <w:trPr>
          <w:trHeight w:val="694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7E32" w14:textId="77777777" w:rsidR="005B651A" w:rsidRDefault="005B651A" w:rsidP="00D14E7D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2917" w14:textId="77777777" w:rsidR="005B651A" w:rsidRPr="00B93793" w:rsidRDefault="005B651A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</w:tbl>
    <w:p w14:paraId="447010A1" w14:textId="77777777" w:rsidR="000F0AE4" w:rsidRDefault="000F0AE4" w:rsidP="0068212B">
      <w:pPr>
        <w:wordWrap/>
        <w:spacing w:beforeLines="50" w:before="242" w:line="200" w:lineRule="exact"/>
        <w:rPr>
          <w:rFonts w:hAnsi="ＭＳ 明朝"/>
        </w:rPr>
      </w:pPr>
      <w:r>
        <w:rPr>
          <w:rFonts w:hAnsi="ＭＳ 明朝" w:hint="eastAsia"/>
        </w:rPr>
        <w:t xml:space="preserve">　【添付書類】</w:t>
      </w:r>
    </w:p>
    <w:p w14:paraId="1A3AB760" w14:textId="77777777" w:rsidR="000F0AE4" w:rsidRDefault="000F0AE4" w:rsidP="0068212B">
      <w:pPr>
        <w:wordWrap/>
        <w:spacing w:beforeLines="50" w:before="242" w:line="200" w:lineRule="exact"/>
        <w:ind w:firstLineChars="200" w:firstLine="438"/>
        <w:rPr>
          <w:rFonts w:hAnsi="ＭＳ 明朝"/>
        </w:rPr>
      </w:pPr>
      <w:r>
        <w:rPr>
          <w:rFonts w:hAnsi="ＭＳ 明朝" w:hint="eastAsia"/>
        </w:rPr>
        <w:t>(1)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申請者</w:t>
      </w:r>
      <w:r>
        <w:rPr>
          <w:rFonts w:hAnsi="ＭＳ 明朝"/>
        </w:rPr>
        <w:t>の概要が分かる資料（</w:t>
      </w:r>
      <w:r>
        <w:rPr>
          <w:rFonts w:hAnsi="ＭＳ 明朝" w:hint="eastAsia"/>
        </w:rPr>
        <w:t>法人その他の</w:t>
      </w:r>
      <w:r>
        <w:rPr>
          <w:rFonts w:hAnsi="ＭＳ 明朝"/>
        </w:rPr>
        <w:t>団体</w:t>
      </w:r>
      <w:r>
        <w:rPr>
          <w:rFonts w:hAnsi="ＭＳ 明朝" w:hint="eastAsia"/>
        </w:rPr>
        <w:t>の</w:t>
      </w:r>
      <w:r>
        <w:rPr>
          <w:rFonts w:hAnsi="ＭＳ 明朝"/>
        </w:rPr>
        <w:t>場合</w:t>
      </w:r>
      <w:r>
        <w:rPr>
          <w:rFonts w:hAnsi="ＭＳ 明朝" w:hint="eastAsia"/>
        </w:rPr>
        <w:t>に</w:t>
      </w:r>
      <w:r>
        <w:rPr>
          <w:rFonts w:hAnsi="ＭＳ 明朝"/>
        </w:rPr>
        <w:t>限る｡）</w:t>
      </w:r>
    </w:p>
    <w:p w14:paraId="59998AE8" w14:textId="77777777" w:rsidR="000F0AE4" w:rsidRDefault="000F0AE4" w:rsidP="0068212B">
      <w:pPr>
        <w:wordWrap/>
        <w:spacing w:line="200" w:lineRule="exact"/>
        <w:ind w:leftChars="100" w:left="219" w:firstLineChars="100" w:firstLine="219"/>
        <w:rPr>
          <w:rFonts w:hAnsi="ＭＳ 明朝"/>
        </w:rPr>
      </w:pPr>
      <w:r>
        <w:rPr>
          <w:rFonts w:hAnsi="ＭＳ 明朝" w:hint="eastAsia"/>
        </w:rPr>
        <w:t>(2) ロゴ</w:t>
      </w:r>
      <w:r>
        <w:rPr>
          <w:rFonts w:hAnsi="ＭＳ 明朝"/>
        </w:rPr>
        <w:t>マークの</w:t>
      </w:r>
      <w:r w:rsidR="0077352D">
        <w:rPr>
          <w:rFonts w:hAnsi="ＭＳ 明朝" w:hint="eastAsia"/>
        </w:rPr>
        <w:t>使用</w:t>
      </w:r>
      <w:r>
        <w:rPr>
          <w:rFonts w:hAnsi="ＭＳ 明朝"/>
        </w:rPr>
        <w:t>見本</w:t>
      </w:r>
    </w:p>
    <w:p w14:paraId="7272C67D" w14:textId="77777777" w:rsidR="000F0AE4" w:rsidRPr="00684450" w:rsidRDefault="000F0AE4" w:rsidP="0068212B">
      <w:pPr>
        <w:wordWrap/>
        <w:spacing w:line="200" w:lineRule="exact"/>
        <w:ind w:leftChars="100" w:left="219" w:firstLineChars="100" w:firstLine="219"/>
        <w:rPr>
          <w:szCs w:val="20"/>
        </w:rPr>
      </w:pPr>
      <w:r>
        <w:rPr>
          <w:rFonts w:hAnsi="ＭＳ 明朝" w:hint="eastAsia"/>
        </w:rPr>
        <w:t>(3)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その他</w:t>
      </w:r>
    </w:p>
    <w:p w14:paraId="38358BF1" w14:textId="77777777" w:rsidR="00497BA6" w:rsidRPr="009A1A5D" w:rsidRDefault="00497BA6" w:rsidP="00497BA6">
      <w:pPr>
        <w:wordWrap/>
        <w:adjustRightInd/>
        <w:spacing w:line="240" w:lineRule="auto"/>
        <w:rPr>
          <w:rFonts w:hAnsi="ＭＳ 明朝"/>
          <w:spacing w:val="4"/>
        </w:rPr>
      </w:pPr>
      <w:r>
        <w:rPr>
          <w:rFonts w:hAnsi="ＭＳ 明朝" w:hint="eastAsia"/>
        </w:rPr>
        <w:lastRenderedPageBreak/>
        <w:t>様式第４号（第６</w:t>
      </w:r>
      <w:r w:rsidRPr="009A1A5D">
        <w:rPr>
          <w:rFonts w:hAnsi="ＭＳ 明朝" w:hint="eastAsia"/>
        </w:rPr>
        <w:t>条関係）</w:t>
      </w:r>
    </w:p>
    <w:p w14:paraId="794670FE" w14:textId="77777777" w:rsidR="00497BA6" w:rsidRPr="009A1A5D" w:rsidRDefault="0021071A" w:rsidP="00497BA6">
      <w:pPr>
        <w:wordWrap/>
        <w:adjustRightInd/>
        <w:spacing w:beforeLines="50" w:before="242" w:line="240" w:lineRule="auto"/>
        <w:jc w:val="center"/>
        <w:rPr>
          <w:rFonts w:hAnsi="ＭＳ 明朝"/>
          <w:color w:val="000000"/>
        </w:rPr>
      </w:pPr>
      <w:r w:rsidRPr="00F87F45">
        <w:rPr>
          <w:rFonts w:hAnsi="ＭＳ 明朝" w:hint="eastAsia"/>
          <w:color w:val="000000"/>
        </w:rPr>
        <w:t>掛川市</w:t>
      </w:r>
      <w:r w:rsidRPr="00F87F45">
        <w:rPr>
          <w:rFonts w:hAnsi="ＭＳ 明朝"/>
          <w:color w:val="000000"/>
        </w:rPr>
        <w:t>ブランドメッセージロゴマーク</w:t>
      </w:r>
      <w:r w:rsidR="00497BA6">
        <w:rPr>
          <w:rFonts w:hAnsi="ＭＳ 明朝" w:hint="eastAsia"/>
          <w:color w:val="000000"/>
        </w:rPr>
        <w:t>変更</w:t>
      </w:r>
      <w:r w:rsidR="00497BA6">
        <w:rPr>
          <w:rFonts w:hAnsi="ＭＳ 明朝"/>
          <w:color w:val="000000"/>
        </w:rPr>
        <w:t>承認申請書</w:t>
      </w:r>
    </w:p>
    <w:p w14:paraId="1E69B550" w14:textId="77777777" w:rsidR="00497BA6" w:rsidRPr="00497BA6" w:rsidRDefault="00497BA6" w:rsidP="00497BA6">
      <w:pPr>
        <w:wordWrap/>
        <w:adjustRightInd/>
        <w:spacing w:line="240" w:lineRule="auto"/>
        <w:rPr>
          <w:rFonts w:hAnsi="ＭＳ 明朝"/>
          <w:spacing w:val="4"/>
        </w:rPr>
      </w:pPr>
    </w:p>
    <w:p w14:paraId="585D8D69" w14:textId="77777777" w:rsidR="00497BA6" w:rsidRPr="009A1A5D" w:rsidRDefault="00497BA6" w:rsidP="00497BA6">
      <w:pPr>
        <w:adjustRightInd/>
        <w:spacing w:line="240" w:lineRule="auto"/>
        <w:jc w:val="right"/>
        <w:rPr>
          <w:rFonts w:hAnsi="ＭＳ 明朝"/>
          <w:spacing w:val="4"/>
        </w:rPr>
      </w:pPr>
      <w:r w:rsidRPr="009A1A5D">
        <w:rPr>
          <w:rFonts w:hAnsi="ＭＳ 明朝" w:hint="eastAsia"/>
        </w:rPr>
        <w:t xml:space="preserve">年　　月　　日　</w:t>
      </w:r>
    </w:p>
    <w:p w14:paraId="1806DCB3" w14:textId="77777777" w:rsidR="00497BA6" w:rsidRPr="009A1A5D" w:rsidRDefault="00497BA6" w:rsidP="00497BA6">
      <w:pPr>
        <w:wordWrap/>
        <w:adjustRightInd/>
        <w:spacing w:line="240" w:lineRule="auto"/>
        <w:rPr>
          <w:rFonts w:hAnsi="ＭＳ 明朝"/>
          <w:spacing w:val="4"/>
        </w:rPr>
      </w:pPr>
    </w:p>
    <w:p w14:paraId="5A4D738D" w14:textId="77777777" w:rsidR="00497BA6" w:rsidRPr="009A1A5D" w:rsidRDefault="00497BA6" w:rsidP="00497BA6">
      <w:pPr>
        <w:wordWrap/>
        <w:adjustRightInd/>
        <w:spacing w:line="240" w:lineRule="auto"/>
        <w:rPr>
          <w:rFonts w:hAnsi="ＭＳ 明朝"/>
          <w:spacing w:val="4"/>
        </w:rPr>
      </w:pPr>
      <w:r w:rsidRPr="009A1A5D">
        <w:rPr>
          <w:rFonts w:hAnsi="ＭＳ 明朝" w:hint="eastAsia"/>
        </w:rPr>
        <w:t xml:space="preserve">　　（あて先）掛川市長</w:t>
      </w:r>
    </w:p>
    <w:p w14:paraId="6856CEB9" w14:textId="77777777" w:rsidR="00497BA6" w:rsidRPr="009A1A5D" w:rsidRDefault="00497BA6" w:rsidP="00497BA6">
      <w:pPr>
        <w:wordWrap/>
        <w:adjustRightInd/>
        <w:spacing w:line="240" w:lineRule="auto"/>
        <w:rPr>
          <w:rFonts w:hAnsi="ＭＳ 明朝"/>
          <w:spacing w:val="4"/>
        </w:rPr>
      </w:pPr>
    </w:p>
    <w:p w14:paraId="65457BA0" w14:textId="77777777" w:rsidR="00497BA6" w:rsidRPr="009A1A5D" w:rsidRDefault="00497BA6" w:rsidP="00497BA6">
      <w:pPr>
        <w:adjustRightInd/>
        <w:spacing w:line="440" w:lineRule="exact"/>
        <w:ind w:firstLineChars="2565" w:firstLine="5618"/>
        <w:jc w:val="right"/>
        <w:rPr>
          <w:rFonts w:hAnsi="ＭＳ 明朝"/>
          <w:spacing w:val="4"/>
        </w:rPr>
      </w:pPr>
      <w:r w:rsidRPr="009A1A5D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A3BFE" wp14:editId="674C677F">
                <wp:simplePos x="0" y="0"/>
                <wp:positionH relativeFrom="column">
                  <wp:posOffset>4109085</wp:posOffset>
                </wp:positionH>
                <wp:positionV relativeFrom="paragraph">
                  <wp:posOffset>8890</wp:posOffset>
                </wp:positionV>
                <wp:extent cx="1552575" cy="2571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717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4CB7" id="大かっこ 3" o:spid="_x0000_s1026" type="#_x0000_t185" style="position:absolute;left:0;text-align:left;margin-left:323.55pt;margin-top:.7pt;width:122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" strokecolor="black [3213]" strokeweight=".5pt"/>
            </w:pict>
          </mc:Fallback>
        </mc:AlternateContent>
      </w:r>
      <w:r w:rsidRPr="009A1A5D">
        <w:rPr>
          <w:rFonts w:hAnsi="ＭＳ 明朝" w:hint="eastAsia"/>
        </w:rPr>
        <w:t xml:space="preserve">住　所　</w:t>
      </w:r>
      <w:r w:rsidRPr="009A1A5D">
        <w:rPr>
          <w:rFonts w:hAnsi="ＭＳ 明朝"/>
        </w:rPr>
        <w:fldChar w:fldCharType="begin"/>
      </w:r>
      <w:r w:rsidRPr="009A1A5D">
        <w:rPr>
          <w:rFonts w:hAnsi="ＭＳ 明朝"/>
        </w:rPr>
        <w:instrText xml:space="preserve"> eq \o</w:instrText>
      </w:r>
      <w:r w:rsidRPr="009A1A5D">
        <w:rPr>
          <w:rFonts w:hAnsi="ＭＳ 明朝" w:hint="eastAsia"/>
        </w:rPr>
        <w:instrText>\ad</w:instrText>
      </w:r>
      <w:r w:rsidRPr="009A1A5D">
        <w:rPr>
          <w:rFonts w:hAnsi="ＭＳ 明朝"/>
        </w:rPr>
        <w:instrText>(\s\up  5(</w:instrText>
      </w:r>
      <w:r w:rsidRPr="009A1A5D">
        <w:rPr>
          <w:rFonts w:hAnsi="ＭＳ 明朝" w:hint="eastAsia"/>
        </w:rPr>
        <w:instrText>法人にあっては、その</w:instrText>
      </w:r>
      <w:r w:rsidRPr="009A1A5D">
        <w:rPr>
          <w:rFonts w:hAnsi="ＭＳ 明朝"/>
        </w:rPr>
        <w:instrText>),\s\do  5(</w:instrText>
      </w:r>
      <w:r w:rsidRPr="009A1A5D">
        <w:rPr>
          <w:rFonts w:hAnsi="ＭＳ 明朝" w:hint="eastAsia"/>
        </w:rPr>
        <w:instrText>主たる事務所の所在地</w:instrText>
      </w:r>
      <w:r w:rsidRPr="009A1A5D">
        <w:rPr>
          <w:rFonts w:hAnsi="ＭＳ 明朝"/>
        </w:rPr>
        <w:instrText>))</w:instrText>
      </w:r>
      <w:r w:rsidRPr="009A1A5D">
        <w:rPr>
          <w:rFonts w:hAnsi="ＭＳ 明朝"/>
        </w:rPr>
        <w:fldChar w:fldCharType="end"/>
      </w:r>
      <w:r w:rsidRPr="009A1A5D">
        <w:rPr>
          <w:rFonts w:hAnsi="ＭＳ 明朝" w:hint="eastAsia"/>
        </w:rPr>
        <w:t xml:space="preserve">　　　　</w:t>
      </w:r>
    </w:p>
    <w:p w14:paraId="35A4A2F6" w14:textId="77777777" w:rsidR="00497BA6" w:rsidRPr="009A1A5D" w:rsidRDefault="00497BA6" w:rsidP="00497BA6">
      <w:pPr>
        <w:adjustRightInd/>
        <w:spacing w:line="210" w:lineRule="exact"/>
        <w:jc w:val="right"/>
        <w:rPr>
          <w:rFonts w:hAnsi="ＭＳ 明朝"/>
          <w:spacing w:val="4"/>
        </w:rPr>
      </w:pPr>
      <w:r w:rsidRPr="009A1A5D">
        <w:rPr>
          <w:rFonts w:hAnsi="ＭＳ 明朝" w:hint="eastAsia"/>
        </w:rPr>
        <w:t xml:space="preserve">申請者　　　　　　　　　　　　　　　　　　　</w:t>
      </w:r>
    </w:p>
    <w:p w14:paraId="080C782F" w14:textId="13295C49" w:rsidR="00497BA6" w:rsidRPr="009A1A5D" w:rsidRDefault="00497BA6" w:rsidP="00497BA6">
      <w:pPr>
        <w:adjustRightInd/>
        <w:spacing w:line="440" w:lineRule="exact"/>
        <w:jc w:val="right"/>
        <w:rPr>
          <w:rFonts w:hAnsi="ＭＳ 明朝"/>
          <w:spacing w:val="4"/>
        </w:rPr>
      </w:pPr>
      <w:r w:rsidRPr="009A1A5D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B6660" wp14:editId="110358A7">
                <wp:simplePos x="0" y="0"/>
                <wp:positionH relativeFrom="column">
                  <wp:posOffset>4109085</wp:posOffset>
                </wp:positionH>
                <wp:positionV relativeFrom="paragraph">
                  <wp:posOffset>15240</wp:posOffset>
                </wp:positionV>
                <wp:extent cx="1552575" cy="2571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717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7A8A" id="大かっこ 4" o:spid="_x0000_s1026" type="#_x0000_t185" style="position:absolute;left:0;text-align:left;margin-left:323.55pt;margin-top:1.2pt;width:122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" strokecolor="black [3213]" strokeweight=".5pt"/>
            </w:pict>
          </mc:Fallback>
        </mc:AlternateContent>
      </w:r>
      <w:r w:rsidRPr="009A1A5D">
        <w:rPr>
          <w:rFonts w:hAnsi="ＭＳ 明朝" w:hint="eastAsia"/>
        </w:rPr>
        <w:t xml:space="preserve">氏　名　</w:t>
      </w:r>
      <w:r w:rsidRPr="009A1A5D">
        <w:rPr>
          <w:rFonts w:hAnsi="ＭＳ 明朝"/>
        </w:rPr>
        <w:fldChar w:fldCharType="begin"/>
      </w:r>
      <w:r w:rsidRPr="009A1A5D">
        <w:rPr>
          <w:rFonts w:hAnsi="ＭＳ 明朝"/>
        </w:rPr>
        <w:instrText xml:space="preserve"> eq \o</w:instrText>
      </w:r>
      <w:r w:rsidRPr="009A1A5D">
        <w:rPr>
          <w:rFonts w:hAnsi="ＭＳ 明朝" w:hint="eastAsia"/>
        </w:rPr>
        <w:instrText>\ad</w:instrText>
      </w:r>
      <w:r w:rsidRPr="009A1A5D">
        <w:rPr>
          <w:rFonts w:hAnsi="ＭＳ 明朝"/>
        </w:rPr>
        <w:instrText>(\s\up  5(</w:instrText>
      </w:r>
      <w:r w:rsidRPr="009A1A5D">
        <w:rPr>
          <w:rFonts w:hAnsi="ＭＳ 明朝" w:hint="eastAsia"/>
        </w:rPr>
        <w:instrText>法人にあっては、その</w:instrText>
      </w:r>
      <w:r w:rsidRPr="009A1A5D">
        <w:rPr>
          <w:rFonts w:hAnsi="ＭＳ 明朝"/>
        </w:rPr>
        <w:instrText>),\s\do  5(</w:instrText>
      </w:r>
      <w:r w:rsidRPr="009A1A5D">
        <w:rPr>
          <w:rFonts w:hAnsi="ＭＳ 明朝" w:hint="eastAsia"/>
        </w:rPr>
        <w:instrText>名称及び代表者の氏名</w:instrText>
      </w:r>
      <w:r w:rsidRPr="009A1A5D">
        <w:rPr>
          <w:rFonts w:hAnsi="ＭＳ 明朝"/>
        </w:rPr>
        <w:instrText>))</w:instrText>
      </w:r>
      <w:r w:rsidRPr="009A1A5D">
        <w:rPr>
          <w:rFonts w:hAnsi="ＭＳ 明朝"/>
        </w:rPr>
        <w:fldChar w:fldCharType="end"/>
      </w:r>
      <w:r w:rsidRPr="009A1A5D">
        <w:rPr>
          <w:rFonts w:hAnsi="ＭＳ 明朝" w:hint="eastAsia"/>
        </w:rPr>
        <w:t xml:space="preserve">　　</w:t>
      </w:r>
      <w:r w:rsidR="0064348B">
        <w:rPr>
          <w:rFonts w:hAnsi="ＭＳ 明朝" w:hint="eastAsia"/>
        </w:rPr>
        <w:t xml:space="preserve">　</w:t>
      </w:r>
      <w:r w:rsidRPr="009A1A5D">
        <w:rPr>
          <w:rFonts w:hAnsi="ＭＳ 明朝" w:hint="eastAsia"/>
        </w:rPr>
        <w:t xml:space="preserve">　</w:t>
      </w:r>
    </w:p>
    <w:p w14:paraId="616B5B1E" w14:textId="77777777" w:rsidR="00497BA6" w:rsidRPr="009A1A5D" w:rsidRDefault="00497BA6" w:rsidP="00497BA6">
      <w:pPr>
        <w:adjustRightInd/>
        <w:spacing w:beforeLines="50" w:before="242" w:line="240" w:lineRule="auto"/>
        <w:jc w:val="right"/>
        <w:rPr>
          <w:rFonts w:hAnsi="ＭＳ 明朝"/>
          <w:spacing w:val="4"/>
        </w:rPr>
      </w:pPr>
      <w:r w:rsidRPr="009A1A5D">
        <w:rPr>
          <w:rFonts w:hAnsi="ＭＳ 明朝" w:hint="eastAsia"/>
        </w:rPr>
        <w:t xml:space="preserve">電話番号　　　　　　　　　　　　　　</w:t>
      </w:r>
    </w:p>
    <w:p w14:paraId="6E938901" w14:textId="77777777" w:rsidR="00497BA6" w:rsidRPr="009A1A5D" w:rsidRDefault="00497BA6" w:rsidP="00497BA6">
      <w:pPr>
        <w:wordWrap/>
        <w:adjustRightInd/>
        <w:spacing w:line="220" w:lineRule="exact"/>
        <w:rPr>
          <w:rFonts w:hAnsi="ＭＳ 明朝"/>
          <w:spacing w:val="4"/>
        </w:rPr>
      </w:pPr>
    </w:p>
    <w:p w14:paraId="2CFBD5EA" w14:textId="77777777" w:rsidR="00497BA6" w:rsidRPr="009A1A5D" w:rsidRDefault="00497BA6" w:rsidP="00497BA6">
      <w:pPr>
        <w:wordWrap/>
        <w:overflowPunct w:val="0"/>
        <w:adjustRightInd/>
        <w:spacing w:afterLines="50" w:after="242" w:line="220" w:lineRule="exact"/>
        <w:ind w:left="243" w:hangingChars="100" w:hanging="243"/>
        <w:rPr>
          <w:rFonts w:hAnsi="ＭＳ 明朝"/>
        </w:rPr>
      </w:pPr>
      <w:r w:rsidRPr="009A1A5D">
        <w:rPr>
          <w:rFonts w:hAnsi="ＭＳ 明朝" w:hint="eastAsia"/>
          <w:spacing w:val="12"/>
        </w:rPr>
        <w:t xml:space="preserve">　　</w:t>
      </w:r>
      <w:r w:rsidR="0021071A" w:rsidRPr="00F87F45">
        <w:rPr>
          <w:rFonts w:hAnsi="ＭＳ 明朝" w:hint="eastAsia"/>
          <w:color w:val="000000"/>
        </w:rPr>
        <w:t>掛川市</w:t>
      </w:r>
      <w:r w:rsidR="0021071A" w:rsidRPr="00F87F45">
        <w:rPr>
          <w:rFonts w:hAnsi="ＭＳ 明朝"/>
          <w:color w:val="000000"/>
        </w:rPr>
        <w:t>ブランドメッセージロゴマーク</w:t>
      </w:r>
      <w:r>
        <w:rPr>
          <w:rFonts w:hAnsi="ＭＳ 明朝"/>
          <w:color w:val="000000"/>
        </w:rPr>
        <w:t>使用</w:t>
      </w:r>
      <w:r>
        <w:rPr>
          <w:rFonts w:hAnsi="ＭＳ 明朝" w:hint="eastAsia"/>
          <w:color w:val="000000"/>
        </w:rPr>
        <w:t>要領</w:t>
      </w:r>
      <w:r w:rsidRPr="009A1A5D">
        <w:rPr>
          <w:rFonts w:hAnsi="ＭＳ 明朝" w:hint="eastAsia"/>
          <w:spacing w:val="8"/>
        </w:rPr>
        <w:t>に基づき、</w:t>
      </w:r>
      <w:r>
        <w:rPr>
          <w:rFonts w:hAnsi="ＭＳ 明朝" w:hint="eastAsia"/>
          <w:spacing w:val="8"/>
        </w:rPr>
        <w:t>ロゴ</w:t>
      </w:r>
      <w:r>
        <w:rPr>
          <w:rFonts w:hAnsi="ＭＳ 明朝"/>
          <w:spacing w:val="8"/>
        </w:rPr>
        <w:t>マーク</w:t>
      </w:r>
      <w:r w:rsidR="006933D5">
        <w:rPr>
          <w:rFonts w:hAnsi="ＭＳ 明朝" w:hint="eastAsia"/>
          <w:spacing w:val="8"/>
        </w:rPr>
        <w:t>変更</w:t>
      </w:r>
      <w:r w:rsidRPr="009A1A5D">
        <w:rPr>
          <w:rFonts w:hAnsi="ＭＳ 明朝" w:hint="eastAsia"/>
          <w:spacing w:val="8"/>
        </w:rPr>
        <w:t>承認を申請します</w:t>
      </w:r>
      <w:r w:rsidRPr="009A1A5D">
        <w:rPr>
          <w:rFonts w:hAnsi="ＭＳ 明朝" w:hint="eastAsia"/>
        </w:rPr>
        <w:t>。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0"/>
        <w:gridCol w:w="861"/>
        <w:gridCol w:w="2499"/>
        <w:gridCol w:w="814"/>
        <w:gridCol w:w="3062"/>
      </w:tblGrid>
      <w:tr w:rsidR="00497BA6" w:rsidRPr="009A1A5D" w14:paraId="1F0B669E" w14:textId="77777777" w:rsidTr="006933D5">
        <w:trPr>
          <w:trHeight w:val="94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A30DF" w14:textId="77777777" w:rsidR="00497BA6" w:rsidRPr="009A1A5D" w:rsidRDefault="006933D5" w:rsidP="00D14E7D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</w:rPr>
              <w:t>承認番号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1C410" w14:textId="77777777" w:rsidR="00497BA6" w:rsidRPr="006933D5" w:rsidRDefault="00497BA6" w:rsidP="006933D5">
            <w:pPr>
              <w:suppressAutoHyphens/>
              <w:kinsoku w:val="0"/>
              <w:wordWrap/>
              <w:overflowPunct w:val="0"/>
              <w:spacing w:line="220" w:lineRule="exact"/>
              <w:rPr>
                <w:rFonts w:hAnsi="ＭＳ 明朝"/>
                <w:color w:val="000000"/>
                <w:spacing w:val="4"/>
                <w:sz w:val="16"/>
                <w:szCs w:val="16"/>
              </w:rPr>
            </w:pPr>
            <w:r w:rsidRPr="006933D5">
              <w:rPr>
                <w:rFonts w:hAnsi="ＭＳ 明朝" w:hint="eastAsia"/>
                <w:sz w:val="16"/>
                <w:szCs w:val="16"/>
              </w:rPr>
              <w:t>※</w:t>
            </w:r>
            <w:r w:rsidR="006933D5" w:rsidRPr="006933D5">
              <w:rPr>
                <w:rFonts w:hAnsi="ＭＳ 明朝" w:hint="eastAsia"/>
                <w:sz w:val="16"/>
                <w:szCs w:val="16"/>
              </w:rPr>
              <w:t>使用承認通知書に記載された</w:t>
            </w:r>
            <w:r w:rsidR="006933D5" w:rsidRPr="006933D5">
              <w:rPr>
                <w:rFonts w:hAnsi="ＭＳ 明朝"/>
                <w:sz w:val="16"/>
                <w:szCs w:val="16"/>
              </w:rPr>
              <w:t>番号</w:t>
            </w:r>
            <w:r w:rsidR="006933D5" w:rsidRPr="006933D5">
              <w:rPr>
                <w:rFonts w:hAnsi="ＭＳ 明朝" w:hint="eastAsia"/>
                <w:sz w:val="16"/>
                <w:szCs w:val="16"/>
              </w:rPr>
              <w:t>を</w:t>
            </w:r>
            <w:r w:rsidR="006933D5" w:rsidRPr="006933D5">
              <w:rPr>
                <w:rFonts w:hAnsi="ＭＳ 明朝"/>
                <w:sz w:val="16"/>
                <w:szCs w:val="16"/>
              </w:rPr>
              <w:t>ご記入ください。</w:t>
            </w:r>
          </w:p>
        </w:tc>
      </w:tr>
      <w:tr w:rsidR="00497BA6" w:rsidRPr="009A1A5D" w14:paraId="4C877294" w14:textId="77777777" w:rsidTr="0021071A">
        <w:trPr>
          <w:trHeight w:val="23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C75D8" w14:textId="77777777" w:rsidR="00497BA6" w:rsidRPr="009A1A5D" w:rsidRDefault="006933D5" w:rsidP="00D14E7D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</w:rPr>
              <w:t>変更内容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1AD05" w14:textId="77777777" w:rsidR="00497BA6" w:rsidRPr="009A1A5D" w:rsidRDefault="00497BA6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  <w:tr w:rsidR="00497BA6" w:rsidRPr="009A1A5D" w14:paraId="039168AF" w14:textId="77777777" w:rsidTr="006933D5">
        <w:trPr>
          <w:trHeight w:val="71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388D6" w14:textId="77777777" w:rsidR="00497BA6" w:rsidRPr="009A1A5D" w:rsidRDefault="006933D5" w:rsidP="00D14E7D">
            <w:pPr>
              <w:suppressAutoHyphens/>
              <w:kinsoku w:val="0"/>
              <w:wordWrap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</w:rPr>
              <w:t>変更理由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530E4" w14:textId="77777777" w:rsidR="00497BA6" w:rsidRPr="009A1A5D" w:rsidRDefault="00497BA6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  <w:tr w:rsidR="00497BA6" w:rsidRPr="009A1A5D" w14:paraId="52E2EE84" w14:textId="77777777" w:rsidTr="00D14E7D">
        <w:trPr>
          <w:trHeight w:val="704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69C17C" w14:textId="77777777" w:rsidR="00497BA6" w:rsidRPr="009A1A5D" w:rsidRDefault="00497BA6" w:rsidP="00D14E7D">
            <w:pPr>
              <w:kinsoku w:val="0"/>
              <w:wordWrap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  <w:r w:rsidRPr="009A1A5D">
              <w:rPr>
                <w:rFonts w:hAnsi="ＭＳ 明朝" w:hint="eastAsia"/>
              </w:rPr>
              <w:t>連絡先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0AFEE" w14:textId="77777777" w:rsidR="00497BA6" w:rsidRPr="009A1A5D" w:rsidRDefault="00497BA6" w:rsidP="00D14E7D">
            <w:pPr>
              <w:suppressAutoHyphens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pacing w:val="4"/>
              </w:rPr>
            </w:pPr>
            <w:r w:rsidRPr="00497BA6">
              <w:rPr>
                <w:rFonts w:hAnsi="ＭＳ 明朝" w:hint="eastAsia"/>
                <w:color w:val="000000"/>
                <w:spacing w:val="105"/>
                <w:kern w:val="0"/>
                <w:fitText w:val="630" w:id="1989832961"/>
              </w:rPr>
              <w:t>住</w:t>
            </w:r>
            <w:r w:rsidRPr="00497BA6">
              <w:rPr>
                <w:rFonts w:hAnsi="ＭＳ 明朝" w:hint="eastAsia"/>
                <w:color w:val="000000"/>
                <w:kern w:val="0"/>
                <w:fitText w:val="630" w:id="1989832961"/>
              </w:rPr>
              <w:t>所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9F6EE" w14:textId="77777777" w:rsidR="00497BA6" w:rsidRPr="009A1A5D" w:rsidRDefault="00497BA6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  <w:r>
              <w:rPr>
                <w:rFonts w:hAnsi="ＭＳ 明朝" w:hint="eastAsia"/>
                <w:color w:val="000000"/>
                <w:spacing w:val="4"/>
              </w:rPr>
              <w:t>〒</w:t>
            </w:r>
          </w:p>
        </w:tc>
      </w:tr>
      <w:tr w:rsidR="00497BA6" w:rsidRPr="009A1A5D" w14:paraId="2309A305" w14:textId="77777777" w:rsidTr="00D14E7D">
        <w:trPr>
          <w:trHeight w:val="420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E50EF3" w14:textId="77777777" w:rsidR="00497BA6" w:rsidRPr="009A1A5D" w:rsidRDefault="00497BA6" w:rsidP="00D14E7D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67AD" w14:textId="77777777" w:rsidR="00497BA6" w:rsidRPr="009A1A5D" w:rsidRDefault="00497BA6" w:rsidP="00D14E7D">
            <w:pPr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pacing w:val="4"/>
              </w:rPr>
            </w:pPr>
            <w:r w:rsidRPr="00497BA6">
              <w:rPr>
                <w:rFonts w:hAnsi="ＭＳ 明朝" w:hint="eastAsia"/>
                <w:spacing w:val="105"/>
                <w:kern w:val="0"/>
                <w:fitText w:val="630" w:id="1989832962"/>
              </w:rPr>
              <w:t>所</w:t>
            </w:r>
            <w:r w:rsidRPr="00497BA6">
              <w:rPr>
                <w:rFonts w:hAnsi="ＭＳ 明朝" w:hint="eastAsia"/>
                <w:kern w:val="0"/>
                <w:fitText w:val="630" w:id="1989832962"/>
              </w:rPr>
              <w:t>属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4B2A" w14:textId="77777777" w:rsidR="00497BA6" w:rsidRPr="009A1A5D" w:rsidRDefault="00497BA6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52B6" w14:textId="77777777" w:rsidR="00497BA6" w:rsidRPr="009A1A5D" w:rsidRDefault="00497BA6" w:rsidP="00D14E7D">
            <w:pPr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pacing w:val="4"/>
              </w:rPr>
            </w:pPr>
            <w:r w:rsidRPr="00497BA6">
              <w:rPr>
                <w:rFonts w:hAnsi="ＭＳ 明朝" w:hint="eastAsia"/>
                <w:spacing w:val="105"/>
                <w:kern w:val="0"/>
                <w:fitText w:val="630" w:id="1989832963"/>
              </w:rPr>
              <w:t>氏</w:t>
            </w:r>
            <w:r w:rsidRPr="00497BA6">
              <w:rPr>
                <w:rFonts w:hAnsi="ＭＳ 明朝" w:hint="eastAsia"/>
                <w:kern w:val="0"/>
                <w:fitText w:val="630" w:id="1989832963"/>
              </w:rPr>
              <w:t>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02C2" w14:textId="77777777" w:rsidR="00497BA6" w:rsidRPr="009A1A5D" w:rsidRDefault="00497BA6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  <w:tr w:rsidR="00497BA6" w:rsidRPr="009A1A5D" w14:paraId="3B6A0F5C" w14:textId="77777777" w:rsidTr="00D14E7D">
        <w:trPr>
          <w:trHeight w:val="420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FC8CA" w14:textId="77777777" w:rsidR="00497BA6" w:rsidRPr="009A1A5D" w:rsidRDefault="00497BA6" w:rsidP="00D14E7D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color w:val="000000"/>
                <w:spacing w:val="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6BC49" w14:textId="77777777" w:rsidR="00497BA6" w:rsidRPr="009A1A5D" w:rsidRDefault="00497BA6" w:rsidP="00D14E7D">
            <w:pPr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ＴＥＬ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FA42" w14:textId="77777777" w:rsidR="00497BA6" w:rsidRPr="009A1A5D" w:rsidRDefault="00497BA6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A998" w14:textId="77777777" w:rsidR="00497BA6" w:rsidRPr="009A1A5D" w:rsidRDefault="00497BA6" w:rsidP="00D14E7D">
            <w:pPr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EA1D" w14:textId="77777777" w:rsidR="00497BA6" w:rsidRPr="009A1A5D" w:rsidRDefault="00497BA6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  <w:tr w:rsidR="00497BA6" w:rsidRPr="009A1A5D" w14:paraId="4EBEF8A9" w14:textId="77777777" w:rsidTr="00D14E7D">
        <w:trPr>
          <w:trHeight w:val="694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C186E" w14:textId="77777777" w:rsidR="00497BA6" w:rsidRDefault="00497BA6" w:rsidP="00D14E7D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23644" w14:textId="77777777" w:rsidR="00497BA6" w:rsidRDefault="00497BA6" w:rsidP="00D14E7D">
            <w:pPr>
              <w:kinsoku w:val="0"/>
              <w:wordWrap/>
              <w:overflowPunct w:val="0"/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7D62" w14:textId="77777777" w:rsidR="006933D5" w:rsidRPr="006933D5" w:rsidRDefault="006933D5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  <w:tr w:rsidR="005B651A" w:rsidRPr="009A1A5D" w14:paraId="3E3140A3" w14:textId="77777777" w:rsidTr="00142237">
        <w:trPr>
          <w:trHeight w:val="694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3FFE" w14:textId="77777777" w:rsidR="005B651A" w:rsidRDefault="005B651A" w:rsidP="00D14E7D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A985" w14:textId="77777777" w:rsidR="005B651A" w:rsidRPr="00B93793" w:rsidRDefault="005B651A" w:rsidP="00D14E7D">
            <w:pPr>
              <w:suppressAutoHyphens/>
              <w:kinsoku w:val="0"/>
              <w:wordWrap/>
              <w:overflowPunct w:val="0"/>
              <w:spacing w:line="240" w:lineRule="auto"/>
              <w:rPr>
                <w:rFonts w:hAnsi="ＭＳ 明朝"/>
                <w:color w:val="000000"/>
                <w:spacing w:val="4"/>
              </w:rPr>
            </w:pPr>
          </w:p>
        </w:tc>
      </w:tr>
    </w:tbl>
    <w:p w14:paraId="028987A8" w14:textId="77777777" w:rsidR="00497BA6" w:rsidRDefault="00497BA6" w:rsidP="00497BA6">
      <w:pPr>
        <w:wordWrap/>
        <w:spacing w:beforeLines="50" w:before="242" w:line="200" w:lineRule="exact"/>
        <w:rPr>
          <w:rFonts w:hAnsi="ＭＳ 明朝"/>
        </w:rPr>
      </w:pPr>
      <w:r>
        <w:rPr>
          <w:rFonts w:hAnsi="ＭＳ 明朝" w:hint="eastAsia"/>
        </w:rPr>
        <w:t xml:space="preserve">　【添付書類】</w:t>
      </w:r>
    </w:p>
    <w:p w14:paraId="7125F4B8" w14:textId="77777777" w:rsidR="00497BA6" w:rsidRDefault="006933D5" w:rsidP="00497BA6">
      <w:pPr>
        <w:wordWrap/>
        <w:spacing w:beforeLines="50" w:before="242" w:line="200" w:lineRule="exact"/>
        <w:ind w:firstLineChars="200" w:firstLine="438"/>
        <w:rPr>
          <w:rFonts w:hAnsi="ＭＳ 明朝"/>
        </w:rPr>
      </w:pPr>
      <w:r>
        <w:rPr>
          <w:rFonts w:hAnsi="ＭＳ 明朝" w:hint="eastAsia"/>
        </w:rPr>
        <w:t>変更後</w:t>
      </w:r>
      <w:r>
        <w:rPr>
          <w:rFonts w:hAnsi="ＭＳ 明朝"/>
        </w:rPr>
        <w:t>のデザイン（</w:t>
      </w:r>
      <w:r>
        <w:rPr>
          <w:rFonts w:hAnsi="ＭＳ 明朝" w:hint="eastAsia"/>
        </w:rPr>
        <w:t>デザイン変更</w:t>
      </w:r>
      <w:r>
        <w:rPr>
          <w:rFonts w:hAnsi="ＭＳ 明朝"/>
        </w:rPr>
        <w:t>の場合に限る｡）</w:t>
      </w:r>
    </w:p>
    <w:sectPr w:rsidR="00497BA6" w:rsidSect="00C3721A">
      <w:type w:val="continuous"/>
      <w:pgSz w:w="11906" w:h="16838" w:code="9"/>
      <w:pgMar w:top="1134" w:right="1134" w:bottom="1134" w:left="1134" w:header="301" w:footer="0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E08E" w14:textId="77777777" w:rsidR="00715449" w:rsidRDefault="00715449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37D946A8" w14:textId="77777777" w:rsidR="00715449" w:rsidRDefault="00715449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E492" w14:textId="77777777" w:rsidR="00715449" w:rsidRDefault="00715449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2F862699" w14:textId="77777777" w:rsidR="00715449" w:rsidRDefault="00715449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958"/>
  <w:drawingGridHorizontalSpacing w:val="219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4FE8"/>
    <w:rsid w:val="000103DA"/>
    <w:rsid w:val="00074FE8"/>
    <w:rsid w:val="000F0AE4"/>
    <w:rsid w:val="0011344F"/>
    <w:rsid w:val="001876A9"/>
    <w:rsid w:val="001A5130"/>
    <w:rsid w:val="0021071A"/>
    <w:rsid w:val="002B35F2"/>
    <w:rsid w:val="003511B1"/>
    <w:rsid w:val="003B71E6"/>
    <w:rsid w:val="004242DD"/>
    <w:rsid w:val="00450A40"/>
    <w:rsid w:val="004535F5"/>
    <w:rsid w:val="004616A8"/>
    <w:rsid w:val="00467388"/>
    <w:rsid w:val="00480F6D"/>
    <w:rsid w:val="00497BA6"/>
    <w:rsid w:val="004D03BB"/>
    <w:rsid w:val="005B651A"/>
    <w:rsid w:val="005C5B40"/>
    <w:rsid w:val="0064348B"/>
    <w:rsid w:val="0068212B"/>
    <w:rsid w:val="00685D5C"/>
    <w:rsid w:val="006933D5"/>
    <w:rsid w:val="00707A53"/>
    <w:rsid w:val="00715449"/>
    <w:rsid w:val="007453F7"/>
    <w:rsid w:val="00755D4E"/>
    <w:rsid w:val="0077352D"/>
    <w:rsid w:val="007C53C0"/>
    <w:rsid w:val="007C553F"/>
    <w:rsid w:val="0082023A"/>
    <w:rsid w:val="0082417A"/>
    <w:rsid w:val="00834ABE"/>
    <w:rsid w:val="0092133B"/>
    <w:rsid w:val="00921595"/>
    <w:rsid w:val="00A2145F"/>
    <w:rsid w:val="00AB465A"/>
    <w:rsid w:val="00B32079"/>
    <w:rsid w:val="00B440A9"/>
    <w:rsid w:val="00B7155F"/>
    <w:rsid w:val="00B85CBC"/>
    <w:rsid w:val="00C3721A"/>
    <w:rsid w:val="00CC4994"/>
    <w:rsid w:val="00D16DCA"/>
    <w:rsid w:val="00D549CA"/>
    <w:rsid w:val="00D92D94"/>
    <w:rsid w:val="00E12C32"/>
    <w:rsid w:val="00E770C1"/>
    <w:rsid w:val="00EC2470"/>
    <w:rsid w:val="00F313BA"/>
    <w:rsid w:val="00F8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E8699"/>
  <w14:defaultImageDpi w14:val="0"/>
  <w15:docId w15:val="{428CC806-C1F6-4DA1-9323-B07ECD31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kern w:val="2"/>
      <w:sz w:val="21"/>
      <w:szCs w:val="21"/>
    </w:rPr>
  </w:style>
  <w:style w:type="table" w:styleId="a7">
    <w:name w:val="Table Grid"/>
    <w:basedOn w:val="a1"/>
    <w:uiPriority w:val="39"/>
    <w:rsid w:val="00AB465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6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&#25499;&#24029;&#24066;\44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109D-8D8D-4F67-99DF-C20F12A3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44倍.dot</Template>
  <TotalTime>161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杉村 省吾</dc:creator>
  <cp:lastModifiedBy>三川　菜美子</cp:lastModifiedBy>
  <cp:revision>13</cp:revision>
  <cp:lastPrinted>2019-06-20T02:35:00Z</cp:lastPrinted>
  <dcterms:created xsi:type="dcterms:W3CDTF">2019-06-19T00:10:00Z</dcterms:created>
  <dcterms:modified xsi:type="dcterms:W3CDTF">2021-06-11T07:31:00Z</dcterms:modified>
</cp:coreProperties>
</file>