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CADB" w14:textId="0F4E2CDC" w:rsidR="00E23547" w:rsidRPr="006A2FF5" w:rsidRDefault="00E23547" w:rsidP="006A2FF5">
      <w:pPr>
        <w:wordWrap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>様式第３号（第５条関係）</w:t>
      </w:r>
    </w:p>
    <w:p w14:paraId="046CDCD9" w14:textId="77777777" w:rsidR="00E23547" w:rsidRPr="006A2FF5" w:rsidRDefault="00E23547" w:rsidP="00E77C04">
      <w:pPr>
        <w:wordWrap/>
        <w:rPr>
          <w:rFonts w:asciiTheme="minorEastAsia" w:eastAsiaTheme="minorEastAsia" w:hAnsiTheme="minorEastAsia"/>
          <w:sz w:val="20"/>
        </w:rPr>
      </w:pPr>
    </w:p>
    <w:p w14:paraId="5F612787" w14:textId="77777777" w:rsidR="00E23547" w:rsidRPr="006A2FF5" w:rsidRDefault="00E23547" w:rsidP="00E77C04">
      <w:pPr>
        <w:wordWrap/>
        <w:jc w:val="center"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>口座振込依頼書</w:t>
      </w:r>
    </w:p>
    <w:p w14:paraId="2D3656D0" w14:textId="77777777" w:rsidR="00E23547" w:rsidRPr="006A2FF5" w:rsidRDefault="00E23547" w:rsidP="00E77C04">
      <w:pPr>
        <w:wordWrap/>
        <w:ind w:right="210"/>
        <w:jc w:val="right"/>
        <w:rPr>
          <w:rFonts w:asciiTheme="minorEastAsia" w:eastAsiaTheme="minorEastAsia" w:hAnsiTheme="minorEastAsia"/>
          <w:sz w:val="20"/>
        </w:rPr>
      </w:pPr>
    </w:p>
    <w:p w14:paraId="18AD2B34" w14:textId="77777777" w:rsidR="00E23547" w:rsidRPr="006A2FF5" w:rsidRDefault="00E23547" w:rsidP="00E77C04">
      <w:pPr>
        <w:wordWrap/>
        <w:jc w:val="right"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 xml:space="preserve">年　　月　　日　</w:t>
      </w:r>
    </w:p>
    <w:p w14:paraId="465F21DD" w14:textId="77777777" w:rsidR="00E23547" w:rsidRPr="006A2FF5" w:rsidRDefault="00E23547" w:rsidP="00E77C04">
      <w:pPr>
        <w:wordWrap/>
        <w:jc w:val="left"/>
        <w:rPr>
          <w:rFonts w:asciiTheme="minorEastAsia" w:eastAsiaTheme="minorEastAsia" w:hAnsiTheme="minorEastAsia"/>
          <w:sz w:val="20"/>
        </w:rPr>
      </w:pPr>
    </w:p>
    <w:p w14:paraId="4AA2E90F" w14:textId="77777777" w:rsidR="00E23547" w:rsidRPr="006A2FF5" w:rsidRDefault="001904D5" w:rsidP="00E77C04">
      <w:pPr>
        <w:wordWrap/>
        <w:ind w:firstLineChars="200" w:firstLine="418"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>（あて先）掛川市長</w:t>
      </w:r>
    </w:p>
    <w:p w14:paraId="66D3D31E" w14:textId="77777777" w:rsidR="00E23547" w:rsidRPr="006A2FF5" w:rsidRDefault="00E23547" w:rsidP="00E77C04">
      <w:pPr>
        <w:wordWrap/>
        <w:ind w:firstLineChars="2300" w:firstLine="4808"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>住所</w:t>
      </w:r>
    </w:p>
    <w:p w14:paraId="67570A9A" w14:textId="39995252" w:rsidR="00E23547" w:rsidRPr="006A2FF5" w:rsidRDefault="00E23547" w:rsidP="00E77C04">
      <w:pPr>
        <w:wordWrap/>
        <w:ind w:firstLineChars="2300" w:firstLine="4808"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>氏名</w:t>
      </w:r>
      <w:r w:rsidR="00BD2755">
        <w:rPr>
          <w:rFonts w:asciiTheme="minorEastAsia" w:eastAsiaTheme="minorEastAsia" w:hAnsiTheme="minorEastAsia" w:hint="eastAsia"/>
          <w:sz w:val="20"/>
        </w:rPr>
        <w:t xml:space="preserve">　　　　　　　　　　　　印</w:t>
      </w:r>
    </w:p>
    <w:p w14:paraId="113E9495" w14:textId="77777777" w:rsidR="00E23547" w:rsidRPr="006A2FF5" w:rsidRDefault="00E23547" w:rsidP="00E77C04">
      <w:pPr>
        <w:wordWrap/>
        <w:ind w:firstLineChars="2300" w:firstLine="4808"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>電話番号</w:t>
      </w:r>
    </w:p>
    <w:p w14:paraId="28D6DB6B" w14:textId="77777777" w:rsidR="00E23547" w:rsidRPr="006A2FF5" w:rsidRDefault="00E23547" w:rsidP="00E77C04">
      <w:pPr>
        <w:wordWrap/>
        <w:rPr>
          <w:rFonts w:asciiTheme="minorEastAsia" w:eastAsiaTheme="minorEastAsia" w:hAnsiTheme="minorEastAsia"/>
          <w:sz w:val="20"/>
        </w:rPr>
      </w:pPr>
    </w:p>
    <w:p w14:paraId="55AC4FB1" w14:textId="77777777" w:rsidR="00E23547" w:rsidRPr="006A2FF5" w:rsidRDefault="00E23547" w:rsidP="00E77C04">
      <w:pPr>
        <w:wordWrap/>
        <w:rPr>
          <w:rFonts w:asciiTheme="minorEastAsia" w:eastAsiaTheme="minorEastAsia" w:hAnsiTheme="minorEastAsia"/>
          <w:sz w:val="20"/>
        </w:rPr>
      </w:pPr>
      <w:r w:rsidRPr="006A2FF5">
        <w:rPr>
          <w:rFonts w:asciiTheme="minorEastAsia" w:eastAsiaTheme="minorEastAsia" w:hAnsiTheme="minorEastAsia" w:hint="eastAsia"/>
          <w:sz w:val="20"/>
        </w:rPr>
        <w:t xml:space="preserve">　　下記のとおり移住・就業支援金の口座振込を依頼します。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E23547" w:rsidRPr="006A2FF5" w14:paraId="7ACF3CE4" w14:textId="77777777" w:rsidTr="0025031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14:paraId="4E7A1F81" w14:textId="77777777" w:rsidR="00E23547" w:rsidRPr="006A2FF5" w:rsidRDefault="00E23547" w:rsidP="00E77C04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z w:val="20"/>
              </w:rPr>
              <w:t>振込先金融機関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E176869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銀行　　　　　　　　本店</w:t>
            </w:r>
          </w:p>
          <w:p w14:paraId="230D681A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金庫　　　　　　　　支店</w:t>
            </w:r>
          </w:p>
          <w:p w14:paraId="545F6CC2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農協　　　　　　　　支所</w:t>
            </w:r>
          </w:p>
          <w:p w14:paraId="6BDC3AF8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その他　　　　　　　出張所</w:t>
            </w:r>
          </w:p>
        </w:tc>
      </w:tr>
      <w:tr w:rsidR="00E23547" w:rsidRPr="006A2FF5" w14:paraId="6EA4948A" w14:textId="77777777" w:rsidTr="0025031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14:paraId="7B600051" w14:textId="77777777" w:rsidR="00E23547" w:rsidRPr="006A2FF5" w:rsidRDefault="00E23547" w:rsidP="00E77C04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fitText w:val="1470" w:id="1954291977"/>
              </w:rPr>
              <w:t>預金種</w:t>
            </w:r>
            <w:r w:rsidRPr="006A2FF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470" w:id="1954291977"/>
              </w:rPr>
              <w:t>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CF92F9E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z w:val="20"/>
              </w:rPr>
              <w:t>１　普通　　２　当座　　４　貯蓄　　９　その他（　　　）</w:t>
            </w:r>
          </w:p>
        </w:tc>
      </w:tr>
      <w:tr w:rsidR="00E23547" w:rsidRPr="006A2FF5" w14:paraId="1988D720" w14:textId="77777777" w:rsidTr="00250314">
        <w:trPr>
          <w:trHeight w:val="518"/>
        </w:trPr>
        <w:tc>
          <w:tcPr>
            <w:tcW w:w="1800" w:type="dxa"/>
            <w:shd w:val="clear" w:color="auto" w:fill="auto"/>
            <w:vAlign w:val="center"/>
          </w:tcPr>
          <w:p w14:paraId="3AE371A9" w14:textId="77777777" w:rsidR="00E23547" w:rsidRPr="006A2FF5" w:rsidRDefault="00E23547" w:rsidP="00E77C04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pacing w:val="27"/>
                <w:kern w:val="0"/>
                <w:sz w:val="20"/>
                <w:fitText w:val="1470" w:id="1954291978"/>
              </w:rPr>
              <w:t>預金口座番</w:t>
            </w:r>
            <w:r w:rsidRPr="006A2FF5">
              <w:rPr>
                <w:rFonts w:asciiTheme="minorEastAsia" w:eastAsiaTheme="minorEastAsia" w:hAnsiTheme="minorEastAsia" w:hint="eastAsia"/>
                <w:kern w:val="0"/>
                <w:sz w:val="20"/>
                <w:fitText w:val="1470" w:id="1954291978"/>
              </w:rPr>
              <w:t>号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28C403A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3547" w:rsidRPr="006A2FF5" w14:paraId="78014B33" w14:textId="77777777" w:rsidTr="00250314">
        <w:trPr>
          <w:trHeight w:val="541"/>
        </w:trPr>
        <w:tc>
          <w:tcPr>
            <w:tcW w:w="1800" w:type="dxa"/>
            <w:shd w:val="clear" w:color="auto" w:fill="auto"/>
            <w:vAlign w:val="center"/>
          </w:tcPr>
          <w:p w14:paraId="31B1A93D" w14:textId="77777777" w:rsidR="00E23547" w:rsidRPr="006A2FF5" w:rsidRDefault="00E23547" w:rsidP="00E77C04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pacing w:val="111"/>
                <w:kern w:val="0"/>
                <w:sz w:val="20"/>
                <w:fitText w:val="1470" w:id="1954291979"/>
              </w:rPr>
              <w:t>フリガ</w:t>
            </w:r>
            <w:r w:rsidRPr="006A2FF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470" w:id="1954291979"/>
              </w:rPr>
              <w:t>ナ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7B64EFF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E23547" w:rsidRPr="006A2FF5" w14:paraId="445541EB" w14:textId="77777777" w:rsidTr="00250314">
        <w:trPr>
          <w:trHeight w:val="522"/>
        </w:trPr>
        <w:tc>
          <w:tcPr>
            <w:tcW w:w="1800" w:type="dxa"/>
            <w:shd w:val="clear" w:color="auto" w:fill="auto"/>
            <w:vAlign w:val="center"/>
          </w:tcPr>
          <w:p w14:paraId="64AED711" w14:textId="77777777" w:rsidR="00E23547" w:rsidRPr="006A2FF5" w:rsidRDefault="00E23547" w:rsidP="00E77C04">
            <w:pPr>
              <w:wordWrap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A2FF5">
              <w:rPr>
                <w:rFonts w:asciiTheme="minorEastAsia" w:eastAsiaTheme="minorEastAsia" w:hAnsiTheme="minorEastAsia" w:hint="eastAsia"/>
                <w:spacing w:val="59"/>
                <w:kern w:val="0"/>
                <w:sz w:val="20"/>
                <w:fitText w:val="1470" w:id="1954291980"/>
              </w:rPr>
              <w:t>口座名義</w:t>
            </w:r>
            <w:r w:rsidRPr="006A2FF5">
              <w:rPr>
                <w:rFonts w:asciiTheme="minorEastAsia" w:eastAsiaTheme="minorEastAsia" w:hAnsiTheme="minorEastAsia" w:hint="eastAsia"/>
                <w:kern w:val="0"/>
                <w:sz w:val="20"/>
                <w:fitText w:val="1470" w:id="1954291980"/>
              </w:rPr>
              <w:t>人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27D849D" w14:textId="77777777" w:rsidR="00E23547" w:rsidRPr="006A2FF5" w:rsidRDefault="00E23547" w:rsidP="00E77C04">
            <w:pPr>
              <w:wordWrap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15CEA7C5" w14:textId="77777777" w:rsidR="00E23547" w:rsidRPr="006A2FF5" w:rsidRDefault="00E23547" w:rsidP="00E77C04">
      <w:pPr>
        <w:wordWrap/>
        <w:ind w:leftChars="100" w:left="428" w:hangingChars="100" w:hanging="209"/>
        <w:rPr>
          <w:rFonts w:asciiTheme="minorEastAsia" w:eastAsiaTheme="minorEastAsia" w:hAnsiTheme="minorEastAsia"/>
          <w:sz w:val="20"/>
        </w:rPr>
      </w:pPr>
    </w:p>
    <w:p w14:paraId="3406EA69" w14:textId="77777777" w:rsidR="00E23547" w:rsidRPr="006A2FF5" w:rsidRDefault="00E23547" w:rsidP="00E77C04">
      <w:pPr>
        <w:wordWrap/>
        <w:rPr>
          <w:rFonts w:asciiTheme="minorEastAsia" w:eastAsiaTheme="minorEastAsia" w:hAnsiTheme="minorEastAsia"/>
          <w:sz w:val="20"/>
        </w:rPr>
      </w:pPr>
    </w:p>
    <w:p w14:paraId="13495749" w14:textId="628C9EF0" w:rsidR="00E23547" w:rsidRPr="00922711" w:rsidRDefault="00E23547" w:rsidP="00922711">
      <w:pPr>
        <w:wordWrap/>
        <w:ind w:right="840"/>
        <w:rPr>
          <w:rFonts w:asciiTheme="minorEastAsia" w:eastAsiaTheme="minorEastAsia" w:hAnsiTheme="minorEastAsia"/>
          <w:sz w:val="20"/>
        </w:rPr>
      </w:pPr>
    </w:p>
    <w:sectPr w:rsidR="00E23547" w:rsidRPr="00922711" w:rsidSect="00B4263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2993" w14:textId="77777777" w:rsidR="00793C6B" w:rsidRDefault="00793C6B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16FD89DE" w14:textId="77777777" w:rsidR="00793C6B" w:rsidRDefault="00793C6B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altName w:val="游ゴシック"/>
    <w:charset w:val="80"/>
    <w:family w:val="modern"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3480" w14:textId="77777777" w:rsidR="00793C6B" w:rsidRDefault="00793C6B">
      <w:pPr>
        <w:spacing w:line="240" w:lineRule="auto"/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0256466A" w14:textId="77777777" w:rsidR="00793C6B" w:rsidRDefault="00793C6B">
      <w:pPr>
        <w:spacing w:line="240" w:lineRule="auto"/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rawingGridHorizontalSpacing w:val="219"/>
  <w:drawingGridVerticalSpacing w:val="48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4FE8"/>
    <w:rsid w:val="000406BF"/>
    <w:rsid w:val="00074FE8"/>
    <w:rsid w:val="00087AB3"/>
    <w:rsid w:val="000B232A"/>
    <w:rsid w:val="000E225B"/>
    <w:rsid w:val="00105013"/>
    <w:rsid w:val="0011344F"/>
    <w:rsid w:val="00156369"/>
    <w:rsid w:val="00183098"/>
    <w:rsid w:val="001904D5"/>
    <w:rsid w:val="001A5130"/>
    <w:rsid w:val="00250314"/>
    <w:rsid w:val="002901C9"/>
    <w:rsid w:val="002C3347"/>
    <w:rsid w:val="002D6757"/>
    <w:rsid w:val="003511B1"/>
    <w:rsid w:val="00394360"/>
    <w:rsid w:val="003E6DED"/>
    <w:rsid w:val="004242DD"/>
    <w:rsid w:val="00426002"/>
    <w:rsid w:val="00450A40"/>
    <w:rsid w:val="004660A5"/>
    <w:rsid w:val="00467388"/>
    <w:rsid w:val="00480F6D"/>
    <w:rsid w:val="004F3065"/>
    <w:rsid w:val="005C5B40"/>
    <w:rsid w:val="00685D5C"/>
    <w:rsid w:val="00697D40"/>
    <w:rsid w:val="006A2FF5"/>
    <w:rsid w:val="00707A53"/>
    <w:rsid w:val="00766CC9"/>
    <w:rsid w:val="0078015C"/>
    <w:rsid w:val="00793C6B"/>
    <w:rsid w:val="007C53C0"/>
    <w:rsid w:val="007F6DE0"/>
    <w:rsid w:val="0082417A"/>
    <w:rsid w:val="008A788F"/>
    <w:rsid w:val="00921595"/>
    <w:rsid w:val="00922711"/>
    <w:rsid w:val="009B0D9D"/>
    <w:rsid w:val="00A74F60"/>
    <w:rsid w:val="00AB465A"/>
    <w:rsid w:val="00B4263A"/>
    <w:rsid w:val="00B440A9"/>
    <w:rsid w:val="00B7707E"/>
    <w:rsid w:val="00BC5FDA"/>
    <w:rsid w:val="00BD2755"/>
    <w:rsid w:val="00C3721A"/>
    <w:rsid w:val="00CB622C"/>
    <w:rsid w:val="00CC4994"/>
    <w:rsid w:val="00D549CA"/>
    <w:rsid w:val="00DB0E4A"/>
    <w:rsid w:val="00E12C32"/>
    <w:rsid w:val="00E23547"/>
    <w:rsid w:val="00E35210"/>
    <w:rsid w:val="00E413E6"/>
    <w:rsid w:val="00E56928"/>
    <w:rsid w:val="00E60DAA"/>
    <w:rsid w:val="00E77C04"/>
    <w:rsid w:val="00EC2470"/>
    <w:rsid w:val="00ED56D2"/>
    <w:rsid w:val="00F43CCB"/>
    <w:rsid w:val="00F64A88"/>
    <w:rsid w:val="00F867D0"/>
    <w:rsid w:val="00FC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084299"/>
  <w14:defaultImageDpi w14:val="0"/>
  <w15:docId w15:val="{428CC806-C1F6-4DA1-9323-B07ECD31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paragraph" w:styleId="4">
    <w:name w:val="heading 4"/>
    <w:basedOn w:val="a"/>
    <w:next w:val="a"/>
    <w:link w:val="40"/>
    <w:qFormat/>
    <w:rsid w:val="00E77C04"/>
    <w:pPr>
      <w:wordWrap/>
      <w:autoSpaceDE/>
      <w:autoSpaceDN/>
      <w:adjustRightInd/>
      <w:spacing w:line="240" w:lineRule="auto"/>
      <w:ind w:leftChars="345" w:left="1278" w:hangingChars="240" w:hanging="567"/>
      <w:textAlignment w:val="auto"/>
      <w:outlineLvl w:val="3"/>
    </w:pPr>
    <w:rPr>
      <w:rFonts w:ascii="ＭＳ ゴシックfalt" w:eastAsia="ＭＳ ゴシックfalt" w:hAnsi="ＭＳ ゴシックfalt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kern w:val="2"/>
      <w:sz w:val="21"/>
      <w:szCs w:val="21"/>
    </w:rPr>
  </w:style>
  <w:style w:type="table" w:styleId="a7">
    <w:name w:val="Table Grid"/>
    <w:basedOn w:val="a1"/>
    <w:uiPriority w:val="39"/>
    <w:rsid w:val="00AB465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6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6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E23547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Times New Roman"/>
      <w:szCs w:val="20"/>
    </w:rPr>
  </w:style>
  <w:style w:type="character" w:customStyle="1" w:styleId="ab">
    <w:name w:val="記 (文字)"/>
    <w:basedOn w:val="a0"/>
    <w:link w:val="aa"/>
    <w:rsid w:val="00E23547"/>
    <w:rPr>
      <w:rFonts w:ascii="Century" w:eastAsia="ＭＳ 明朝" w:hAnsi="Century"/>
      <w:szCs w:val="20"/>
    </w:rPr>
  </w:style>
  <w:style w:type="paragraph" w:styleId="ac">
    <w:name w:val="List Paragraph"/>
    <w:basedOn w:val="a"/>
    <w:uiPriority w:val="34"/>
    <w:qFormat/>
    <w:rsid w:val="000E225B"/>
    <w:pPr>
      <w:ind w:leftChars="400" w:left="840"/>
    </w:pPr>
  </w:style>
  <w:style w:type="character" w:customStyle="1" w:styleId="40">
    <w:name w:val="見出し 4 (文字)"/>
    <w:basedOn w:val="a0"/>
    <w:link w:val="4"/>
    <w:rsid w:val="00E77C04"/>
    <w:rPr>
      <w:rFonts w:ascii="ＭＳ ゴシックfalt" w:eastAsia="ＭＳ ゴシックfalt" w:hAnsi="ＭＳ ゴシックfalt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F867D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67D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67D0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97\Template\&#25499;&#24029;&#24066;\44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B98E-5721-45BA-AE02-F127A69E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44倍.dot</Template>
  <TotalTime>20</TotalTime>
  <Pages>1</Pages>
  <Words>125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杉村 省吾</dc:creator>
  <cp:lastModifiedBy>三枝　陽子</cp:lastModifiedBy>
  <cp:revision>15</cp:revision>
  <cp:lastPrinted>2019-04-23T03:56:00Z</cp:lastPrinted>
  <dcterms:created xsi:type="dcterms:W3CDTF">2021-04-22T09:11:00Z</dcterms:created>
  <dcterms:modified xsi:type="dcterms:W3CDTF">2021-04-30T12:02:00Z</dcterms:modified>
</cp:coreProperties>
</file>